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01" w:type="dxa"/>
        <w:tblBorders>
          <w:top w:val="thinThickThinSmallGap" w:sz="24" w:space="0" w:color="FF3399"/>
          <w:left w:val="thinThickThinSmallGap" w:sz="24" w:space="0" w:color="FF3399"/>
          <w:bottom w:val="thinThickThinSmallGap" w:sz="24" w:space="0" w:color="FF3399"/>
          <w:right w:val="thinThickThinSmallGap" w:sz="24" w:space="0" w:color="FF3399"/>
          <w:insideH w:val="thinThickThinSmallGap" w:sz="24" w:space="0" w:color="FF3399"/>
          <w:insideV w:val="thinThickThinSmallGap" w:sz="24" w:space="0" w:color="FF3399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F41D08" w14:paraId="67640CE4" w14:textId="77777777" w:rsidTr="00964A01">
        <w:trPr>
          <w:trHeight w:val="2132"/>
        </w:trPr>
        <w:tc>
          <w:tcPr>
            <w:tcW w:w="3067" w:type="dxa"/>
          </w:tcPr>
          <w:p w14:paraId="147290F9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ED4F20" wp14:editId="26015B03">
                      <wp:simplePos x="0" y="0"/>
                      <wp:positionH relativeFrom="column">
                        <wp:posOffset>-96986</wp:posOffset>
                      </wp:positionH>
                      <wp:positionV relativeFrom="paragraph">
                        <wp:posOffset>-63163</wp:posOffset>
                      </wp:positionV>
                      <wp:extent cx="1981200" cy="685800"/>
                      <wp:effectExtent l="0" t="0" r="0" b="0"/>
                      <wp:wrapNone/>
                      <wp:docPr id="116042273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C5D3D" w14:textId="77777777" w:rsidR="00F41D08" w:rsidRPr="00964A01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64A01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D4F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7.65pt;margin-top:-4.95pt;width:156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" filled="f" stroked="f" strokeweight=".5pt">
                      <v:textbox>
                        <w:txbxContent>
                          <w:p w14:paraId="4F0C5D3D" w14:textId="77777777" w:rsidR="00F41D08" w:rsidRPr="00964A01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A01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0D5A82" wp14:editId="2455ED98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1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5FB82" w14:textId="77777777" w:rsidR="00F41D08" w:rsidRPr="00F41D08" w:rsidRDefault="007A67D5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Formule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D5A82" id="_x0000_s1027" type="#_x0000_t202" style="position:absolute;margin-left:32.95pt;margin-top:54.45pt;width:78.1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GkYgIAADoFAAAOAAAAZHJzL2Uyb0RvYy54bWysVEtvGjEQvlfqf7B8bxYoDQG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" filled="f" stroked="f">
                      <v:textbox>
                        <w:txbxContent>
                          <w:p w14:paraId="4A35FB82" w14:textId="77777777" w:rsidR="00F41D08" w:rsidRPr="00F41D08" w:rsidRDefault="007A67D5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Formule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8894D2" wp14:editId="05C20366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40989752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33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136BD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Lint: omlaag gekanteld 2" o:spid="_x0000_s1026" type="#_x0000_t53" style="position:absolute;margin-left:6pt;margin-top:53.6pt;width:132.75pt;height:2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" adj=",3600" fillcolor="#f39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0A305EA7" w14:textId="77777777" w:rsidR="00F41D08" w:rsidRDefault="007A67D5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F0921FD" wp14:editId="1C69E11F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695325</wp:posOffset>
                      </wp:positionV>
                      <wp:extent cx="992777" cy="380689"/>
                      <wp:effectExtent l="0" t="0" r="0" b="635"/>
                      <wp:wrapNone/>
                      <wp:docPr id="39026500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CF06D" w14:textId="77777777" w:rsidR="007A67D5" w:rsidRPr="00F41D08" w:rsidRDefault="007A67D5" w:rsidP="007A67D5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Formule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921FD" id="_x0000_s1028" type="#_x0000_t202" style="position:absolute;margin-left:32.65pt;margin-top:54.75pt;width:78.1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" filled="f" stroked="f">
                      <v:textbox>
                        <w:txbxContent>
                          <w:p w14:paraId="263CF06D" w14:textId="77777777" w:rsidR="007A67D5" w:rsidRPr="00F41D08" w:rsidRDefault="007A67D5" w:rsidP="007A67D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Formule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EE1FA1" wp14:editId="5E403442">
                      <wp:simplePos x="0" y="0"/>
                      <wp:positionH relativeFrom="column">
                        <wp:posOffset>1779529</wp:posOffset>
                      </wp:positionH>
                      <wp:positionV relativeFrom="paragraph">
                        <wp:posOffset>-55983</wp:posOffset>
                      </wp:positionV>
                      <wp:extent cx="1981200" cy="685800"/>
                      <wp:effectExtent l="0" t="0" r="0" b="0"/>
                      <wp:wrapNone/>
                      <wp:docPr id="129391620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D8A29" w14:textId="77777777" w:rsidR="00F41D08" w:rsidRPr="00964A01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64A01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E1FA1" id="_x0000_s1029" type="#_x0000_t202" style="position:absolute;margin-left:140.1pt;margin-top:-4.4pt;width:156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mVGQ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" filled="f" stroked="f" strokeweight=".5pt">
                      <v:textbox>
                        <w:txbxContent>
                          <w:p w14:paraId="5B9D8A29" w14:textId="77777777" w:rsidR="00F41D08" w:rsidRPr="00964A01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A01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21C0D6" wp14:editId="09EFAB0F">
                      <wp:simplePos x="0" y="0"/>
                      <wp:positionH relativeFrom="column">
                        <wp:posOffset>-135073</wp:posOffset>
                      </wp:positionH>
                      <wp:positionV relativeFrom="paragraph">
                        <wp:posOffset>-41055</wp:posOffset>
                      </wp:positionV>
                      <wp:extent cx="1981200" cy="685800"/>
                      <wp:effectExtent l="0" t="0" r="0" b="0"/>
                      <wp:wrapNone/>
                      <wp:docPr id="20888942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B94B6" w14:textId="77777777" w:rsidR="00F41D08" w:rsidRPr="003C6613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64A01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Trivial pursuit</w:t>
                                  </w: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1C0D6" id="_x0000_s1030" type="#_x0000_t202" style="position:absolute;margin-left:-10.65pt;margin-top:-3.25pt;width:156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TS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" filled="f" stroked="f" strokeweight=".5pt">
                      <v:textbox>
                        <w:txbxContent>
                          <w:p w14:paraId="79EB94B6" w14:textId="77777777" w:rsidR="00F41D08" w:rsidRPr="003C6613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A01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Trivial pursuit</w:t>
                            </w: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8225B5" wp14:editId="7DED60A0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53255329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33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80B33" id="Lint: omlaag gekanteld 2" o:spid="_x0000_s1026" type="#_x0000_t53" style="position:absolute;margin-left:6pt;margin-top:53.6pt;width:132.75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" adj=",3600" fillcolor="#f39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7CABD700" w14:textId="77777777" w:rsidR="00F41D08" w:rsidRDefault="007A67D5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A0CC18" wp14:editId="31C272D6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720090</wp:posOffset>
                      </wp:positionV>
                      <wp:extent cx="992777" cy="380689"/>
                      <wp:effectExtent l="0" t="0" r="0" b="635"/>
                      <wp:wrapNone/>
                      <wp:docPr id="2132812058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BEAFF5" w14:textId="77777777" w:rsidR="007A67D5" w:rsidRPr="00F41D08" w:rsidRDefault="007A67D5" w:rsidP="007A67D5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Formule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CC18" id="_x0000_s1031" type="#_x0000_t202" style="position:absolute;margin-left:32.8pt;margin-top:56.7pt;width:78.15pt;height:3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" filled="f" stroked="f">
                      <v:textbox>
                        <w:txbxContent>
                          <w:p w14:paraId="03BEAFF5" w14:textId="77777777" w:rsidR="007A67D5" w:rsidRPr="00F41D08" w:rsidRDefault="007A67D5" w:rsidP="007A67D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Formule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BC457A" wp14:editId="50C2029B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30047738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33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F768D" id="Lint: omlaag gekanteld 2" o:spid="_x0000_s1026" type="#_x0000_t53" style="position:absolute;margin-left:6pt;margin-top:53.6pt;width:132.75pt;height:2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" adj=",3600" fillcolor="#f39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41D08" w14:paraId="3E7FC0C0" w14:textId="77777777" w:rsidTr="00964A01">
        <w:trPr>
          <w:trHeight w:val="2132"/>
        </w:trPr>
        <w:tc>
          <w:tcPr>
            <w:tcW w:w="3067" w:type="dxa"/>
          </w:tcPr>
          <w:p w14:paraId="044F6445" w14:textId="77777777" w:rsidR="00F41D08" w:rsidRDefault="007A67D5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DEAD15F" wp14:editId="746EF3E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718820</wp:posOffset>
                      </wp:positionV>
                      <wp:extent cx="992777" cy="380689"/>
                      <wp:effectExtent l="0" t="0" r="0" b="635"/>
                      <wp:wrapNone/>
                      <wp:docPr id="1396127197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BB235" w14:textId="77777777" w:rsidR="007A67D5" w:rsidRPr="00F41D08" w:rsidRDefault="007A67D5" w:rsidP="007A67D5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Formule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AD15F" id="_x0000_s1032" type="#_x0000_t202" style="position:absolute;margin-left:32.5pt;margin-top:56.6pt;width:78.15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" filled="f" stroked="f">
                      <v:textbox>
                        <w:txbxContent>
                          <w:p w14:paraId="1CBBB235" w14:textId="77777777" w:rsidR="007A67D5" w:rsidRPr="00F41D08" w:rsidRDefault="007A67D5" w:rsidP="007A67D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Formule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F904002" wp14:editId="3BF46B10">
                      <wp:simplePos x="0" y="0"/>
                      <wp:positionH relativeFrom="column">
                        <wp:posOffset>-105850</wp:posOffset>
                      </wp:positionH>
                      <wp:positionV relativeFrom="paragraph">
                        <wp:posOffset>-71547</wp:posOffset>
                      </wp:positionV>
                      <wp:extent cx="1981200" cy="685800"/>
                      <wp:effectExtent l="0" t="0" r="0" b="0"/>
                      <wp:wrapNone/>
                      <wp:docPr id="1217618219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75B4B" w14:textId="77777777" w:rsidR="00F41D08" w:rsidRPr="00964A01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64A01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04002" id="_x0000_s1033" type="#_x0000_t202" style="position:absolute;margin-left:-8.35pt;margin-top:-5.65pt;width:156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V2GQIAADM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" filled="f" stroked="f" strokeweight=".5pt">
                      <v:textbox>
                        <w:txbxContent>
                          <w:p w14:paraId="76275B4B" w14:textId="77777777" w:rsidR="00F41D08" w:rsidRPr="00964A01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A01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ABC1297" wp14:editId="0C21F32A">
                      <wp:simplePos x="0" y="0"/>
                      <wp:positionH relativeFrom="column">
                        <wp:posOffset>1823668</wp:posOffset>
                      </wp:positionH>
                      <wp:positionV relativeFrom="paragraph">
                        <wp:posOffset>-64083</wp:posOffset>
                      </wp:positionV>
                      <wp:extent cx="1981200" cy="685800"/>
                      <wp:effectExtent l="0" t="0" r="0" b="0"/>
                      <wp:wrapNone/>
                      <wp:docPr id="168757002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7BC47" w14:textId="77777777" w:rsidR="00F41D08" w:rsidRPr="00964A01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64A01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C1297" id="_x0000_s1034" type="#_x0000_t202" style="position:absolute;margin-left:143.6pt;margin-top:-5.05pt;width:156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At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" filled="f" stroked="f" strokeweight=".5pt">
                      <v:textbox>
                        <w:txbxContent>
                          <w:p w14:paraId="4537BC47" w14:textId="77777777" w:rsidR="00F41D08" w:rsidRPr="00964A01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A01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7A509A" wp14:editId="2872DC38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404884376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33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97A8F" id="Lint: omlaag gekanteld 2" o:spid="_x0000_s1026" type="#_x0000_t53" style="position:absolute;margin-left:6pt;margin-top:53.6pt;width:132.75pt;height:2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" adj=",3600" fillcolor="#f39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74C64B95" w14:textId="77777777" w:rsidR="00F41D08" w:rsidRDefault="007A67D5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97713A1" wp14:editId="4838E5AC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693420</wp:posOffset>
                      </wp:positionV>
                      <wp:extent cx="992777" cy="380689"/>
                      <wp:effectExtent l="0" t="0" r="0" b="635"/>
                      <wp:wrapNone/>
                      <wp:docPr id="2139075747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70AA83" w14:textId="77777777" w:rsidR="007A67D5" w:rsidRPr="00F41D08" w:rsidRDefault="007A67D5" w:rsidP="007A67D5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Formule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13A1" id="_x0000_s1035" type="#_x0000_t202" style="position:absolute;margin-left:32.65pt;margin-top:54.6pt;width:78.1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m4ZAIAADoFAAAOAAAAZHJzL2Uyb0RvYy54bWysVEtvGjEQvlfqf7B8bxYoDQG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" filled="f" stroked="f">
                      <v:textbox>
                        <w:txbxContent>
                          <w:p w14:paraId="3370AA83" w14:textId="77777777" w:rsidR="007A67D5" w:rsidRPr="00F41D08" w:rsidRDefault="007A67D5" w:rsidP="007A67D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Formule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CFDDB0" wp14:editId="4678797C">
                      <wp:simplePos x="0" y="0"/>
                      <wp:positionH relativeFrom="column">
                        <wp:posOffset>1779530</wp:posOffset>
                      </wp:positionH>
                      <wp:positionV relativeFrom="paragraph">
                        <wp:posOffset>-56619</wp:posOffset>
                      </wp:positionV>
                      <wp:extent cx="1981200" cy="685800"/>
                      <wp:effectExtent l="0" t="0" r="0" b="0"/>
                      <wp:wrapNone/>
                      <wp:docPr id="79554759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5C992" w14:textId="77777777" w:rsidR="00F41D08" w:rsidRPr="00964A01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64A01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3399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FDDB0" id="_x0000_s1036" type="#_x0000_t202" style="position:absolute;margin-left:140.1pt;margin-top:-4.45pt;width:156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" filled="f" stroked="f" strokeweight=".5pt">
                      <v:textbox>
                        <w:txbxContent>
                          <w:p w14:paraId="3045C992" w14:textId="77777777" w:rsidR="00F41D08" w:rsidRPr="00964A01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A01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D96E01" wp14:editId="2E5DDBAE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241154298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33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30863" id="Lint: omlaag gekanteld 2" o:spid="_x0000_s1026" type="#_x0000_t53" style="position:absolute;margin-left:6pt;margin-top:53.6pt;width:132.75pt;height:2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" adj=",3600" fillcolor="#f39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764E8CE2" w14:textId="77777777" w:rsidR="00F41D08" w:rsidRDefault="007A67D5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C16858" wp14:editId="53CCD268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706120</wp:posOffset>
                      </wp:positionV>
                      <wp:extent cx="992777" cy="380689"/>
                      <wp:effectExtent l="0" t="0" r="0" b="635"/>
                      <wp:wrapNone/>
                      <wp:docPr id="23688009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4033B" w14:textId="77777777" w:rsidR="007A67D5" w:rsidRPr="00F41D08" w:rsidRDefault="007A67D5" w:rsidP="007A67D5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Formule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16858" id="_x0000_s1037" type="#_x0000_t202" style="position:absolute;margin-left:32.8pt;margin-top:55.6pt;width:78.15pt;height:3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" filled="f" stroked="f">
                      <v:textbox>
                        <w:txbxContent>
                          <w:p w14:paraId="0264033B" w14:textId="77777777" w:rsidR="007A67D5" w:rsidRPr="00F41D08" w:rsidRDefault="007A67D5" w:rsidP="007A67D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Formule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B0C2D5" wp14:editId="5F2F6A86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916662138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33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BFE2D" id="Lint: omlaag gekanteld 2" o:spid="_x0000_s1026" type="#_x0000_t53" style="position:absolute;margin-left:6pt;margin-top:53.6pt;width:132.75pt;height:2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" adj=",3600" fillcolor="#f39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61248F6" w14:textId="77777777" w:rsidR="00F41D08" w:rsidRDefault="00F41D08"/>
    <w:p w14:paraId="4685DC95" w14:textId="77777777" w:rsidR="00F41D08" w:rsidRDefault="00F41D08">
      <w:r>
        <w:br w:type="page"/>
      </w:r>
    </w:p>
    <w:tbl>
      <w:tblPr>
        <w:tblStyle w:val="Tabelraster"/>
        <w:tblW w:w="9201" w:type="dxa"/>
        <w:tblInd w:w="82" w:type="dxa"/>
        <w:tblBorders>
          <w:top w:val="thinThickThinSmallGap" w:sz="24" w:space="0" w:color="FF3399"/>
          <w:left w:val="thinThickThinSmallGap" w:sz="24" w:space="0" w:color="FF3399"/>
          <w:bottom w:val="thinThickThinSmallGap" w:sz="24" w:space="0" w:color="FF3399"/>
          <w:right w:val="thinThickThinSmallGap" w:sz="24" w:space="0" w:color="FF3399"/>
          <w:insideH w:val="thinThickThinSmallGap" w:sz="24" w:space="0" w:color="FF3399"/>
          <w:insideV w:val="thinThickThinSmallGap" w:sz="24" w:space="0" w:color="FF3399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2326E9" w:rsidRPr="002326E9" w14:paraId="45C07FD4" w14:textId="77777777" w:rsidTr="00964A01">
        <w:trPr>
          <w:trHeight w:val="2132"/>
        </w:trPr>
        <w:tc>
          <w:tcPr>
            <w:tcW w:w="3067" w:type="dxa"/>
          </w:tcPr>
          <w:p w14:paraId="186C2A74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9168E57" wp14:editId="315F7C8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500FC5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68E57" id="Tekstvak 13" o:spid="_x0000_s1038" type="#_x0000_t202" style="position:absolute;margin-left:-2.2pt;margin-top:.1pt;width:54.95pt;height: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" filled="f" stroked="f">
                      <v:textbox>
                        <w:txbxContent>
                          <w:p w14:paraId="1A500FC5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8A57451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4E6C088A" w14:textId="087CBA1A" w:rsidR="002326E9" w:rsidRPr="002326E9" w:rsidRDefault="00C841B9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Geef de formule van: </w:t>
            </w:r>
          </w:p>
          <w:p w14:paraId="21906A0E" w14:textId="2B494AA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738B6C9" wp14:editId="15C906E7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571500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20" name="Tekstv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E7430" w14:textId="0DB8DBA7" w:rsidR="002326E9" w:rsidRPr="002326E9" w:rsidRDefault="001C068B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FeO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8B6C9" id="Tekstvak 20" o:spid="_x0000_s1039" type="#_x0000_t202" style="position:absolute;margin-left:54.25pt;margin-top:45pt;width:90.7pt;height:20.55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" filled="f" stroked="f">
                      <v:textbox>
                        <w:txbxContent>
                          <w:p w14:paraId="32BE7430" w14:textId="0DB8DBA7" w:rsidR="002326E9" w:rsidRPr="002326E9" w:rsidRDefault="001C068B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FeO</w:t>
                            </w:r>
                            <w:proofErr w:type="spellEnd"/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8731C">
              <w:rPr>
                <w:sz w:val="18"/>
                <w:szCs w:val="18"/>
              </w:rPr>
              <w:t>ijzer(</w:t>
            </w:r>
            <w:r w:rsidR="00CB712A">
              <w:rPr>
                <w:sz w:val="18"/>
                <w:szCs w:val="18"/>
              </w:rPr>
              <w:t>||)oxide</w:t>
            </w:r>
          </w:p>
        </w:tc>
        <w:tc>
          <w:tcPr>
            <w:tcW w:w="3067" w:type="dxa"/>
          </w:tcPr>
          <w:p w14:paraId="3C415F59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C1A8324" wp14:editId="0025D0E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1270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437912019" name="Tekstvak 43791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5EF00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A8324" id="Tekstvak 437912019" o:spid="_x0000_s1040" type="#_x0000_t202" style="position:absolute;margin-left:-2.4pt;margin-top:.1pt;width:54.95pt;height:24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" filled="f" stroked="f">
                      <v:textbox>
                        <w:txbxContent>
                          <w:p w14:paraId="66D5EF00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2F39F04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47283372" w14:textId="1695FE66" w:rsidR="002326E9" w:rsidRPr="002326E9" w:rsidRDefault="00C841B9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formule van:</w:t>
            </w:r>
          </w:p>
          <w:p w14:paraId="6C4A71D4" w14:textId="7FFA3EEB" w:rsidR="002326E9" w:rsidRPr="002326E9" w:rsidRDefault="00696F96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koolstofdioxide</w:t>
            </w:r>
          </w:p>
          <w:p w14:paraId="7EFDD4E9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CBD2B5" wp14:editId="375F4AB7">
                      <wp:simplePos x="0" y="0"/>
                      <wp:positionH relativeFrom="column">
                        <wp:posOffset>659949</wp:posOffset>
                      </wp:positionH>
                      <wp:positionV relativeFrom="paragraph">
                        <wp:posOffset>433151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2103216028" name="Tekstvak 2103216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394390" w14:textId="79FF045C" w:rsidR="002326E9" w:rsidRPr="002326E9" w:rsidRDefault="00696F96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696F96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BD2B5" id="Tekstvak 2103216028" o:spid="_x0000_s1041" type="#_x0000_t202" style="position:absolute;margin-left:51.95pt;margin-top:34.1pt;width:90.7pt;height:20.55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" filled="f" stroked="f">
                      <v:textbox>
                        <w:txbxContent>
                          <w:p w14:paraId="5D394390" w14:textId="79FF045C" w:rsidR="002326E9" w:rsidRPr="002326E9" w:rsidRDefault="00696F96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</w:t>
                            </w:r>
                            <w:r w:rsidRPr="00696F96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6ADDFB6F" w14:textId="77777777" w:rsid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C211FD" wp14:editId="793909F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6985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1874173174" name="Tekstvak 1874173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3FB9F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211FD" id="Tekstvak 1874173174" o:spid="_x0000_s1042" type="#_x0000_t202" style="position:absolute;margin-left:-2.4pt;margin-top:.55pt;width:54.95pt;height:24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" filled="f" stroked="f">
                      <v:textbox>
                        <w:txbxContent>
                          <w:p w14:paraId="0843FB9F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6103B6DA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668AA7D4" w14:textId="1543557D" w:rsidR="002326E9" w:rsidRDefault="00C841B9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formule van:</w:t>
            </w:r>
          </w:p>
          <w:p w14:paraId="705559A9" w14:textId="347DAD92" w:rsidR="002326E9" w:rsidRDefault="006324ED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broomzuur</w:t>
            </w:r>
          </w:p>
          <w:p w14:paraId="155DACF2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C417BD7" wp14:editId="1738B8DB">
                      <wp:simplePos x="0" y="0"/>
                      <wp:positionH relativeFrom="column">
                        <wp:posOffset>659857</wp:posOffset>
                      </wp:positionH>
                      <wp:positionV relativeFrom="paragraph">
                        <wp:posOffset>433149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544992137" name="Tekstvak 544992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F7AC25" w14:textId="41B60F66" w:rsidR="002326E9" w:rsidRPr="002326E9" w:rsidRDefault="006324ED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HBrO</w:t>
                                  </w:r>
                                  <w:r w:rsidRPr="006324ED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17BD7" id="Tekstvak 544992137" o:spid="_x0000_s1043" type="#_x0000_t202" style="position:absolute;margin-left:51.95pt;margin-top:34.1pt;width:90.7pt;height:20.55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" filled="f" stroked="f">
                      <v:textbox>
                        <w:txbxContent>
                          <w:p w14:paraId="53F7AC25" w14:textId="41B60F66" w:rsidR="002326E9" w:rsidRPr="002326E9" w:rsidRDefault="006324ED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HBrO</w:t>
                            </w:r>
                            <w:r w:rsidRPr="006324ED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2326E9" w:rsidRPr="002326E9" w14:paraId="2CC6408B" w14:textId="77777777" w:rsidTr="00964A01">
        <w:trPr>
          <w:trHeight w:val="2132"/>
        </w:trPr>
        <w:tc>
          <w:tcPr>
            <w:tcW w:w="3067" w:type="dxa"/>
          </w:tcPr>
          <w:p w14:paraId="04F4BF89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18638D" wp14:editId="20B008B1">
                      <wp:simplePos x="0" y="0"/>
                      <wp:positionH relativeFrom="column">
                        <wp:posOffset>1269831</wp:posOffset>
                      </wp:positionH>
                      <wp:positionV relativeFrom="paragraph">
                        <wp:posOffset>-439794</wp:posOffset>
                      </wp:positionV>
                      <wp:extent cx="609655" cy="423545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48CAC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8638D" id="Tekstvak 2" o:spid="_x0000_s1044" type="#_x0000_t202" style="position:absolute;margin-left:100pt;margin-top:-34.65pt;width:48pt;height:33.3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8Bbg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" filled="f" stroked="f">
                      <v:textbox>
                        <w:txbxContent>
                          <w:p w14:paraId="48448CAC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4A3A81" wp14:editId="66B3364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2077415320" name="Tekstvak 2077415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E5512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3A81" id="Tekstvak 2077415320" o:spid="_x0000_s1045" type="#_x0000_t202" style="position:absolute;margin-left:-2.2pt;margin-top:0;width:54.95pt;height:24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" filled="f" stroked="f">
                      <v:textbox>
                        <w:txbxContent>
                          <w:p w14:paraId="006E5512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C64A43D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7BFD9E36" w14:textId="106160DB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4367D0B" wp14:editId="3967BF67">
                      <wp:simplePos x="0" y="0"/>
                      <wp:positionH relativeFrom="column">
                        <wp:posOffset>689588</wp:posOffset>
                      </wp:positionH>
                      <wp:positionV relativeFrom="paragraph">
                        <wp:posOffset>726396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1698026488" name="Tekstvak 1698026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0F5DD" w14:textId="1738079C" w:rsidR="002326E9" w:rsidRPr="002326E9" w:rsidRDefault="009F16DF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HNO</w:t>
                                  </w:r>
                                  <w:r w:rsidRPr="009F16DF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67D0B" id="Tekstvak 1698026488" o:spid="_x0000_s1046" type="#_x0000_t202" style="position:absolute;margin-left:54.3pt;margin-top:57.2pt;width:90.7pt;height:20.5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" filled="f" stroked="f">
                      <v:textbox>
                        <w:txbxContent>
                          <w:p w14:paraId="6F30F5DD" w14:textId="1738079C" w:rsidR="002326E9" w:rsidRPr="002326E9" w:rsidRDefault="009F16DF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HNO</w:t>
                            </w:r>
                            <w:r w:rsidRPr="009F16DF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841B9">
              <w:rPr>
                <w:sz w:val="18"/>
                <w:szCs w:val="18"/>
              </w:rPr>
              <w:t xml:space="preserve"> </w:t>
            </w:r>
            <w:r w:rsidR="00C841B9">
              <w:rPr>
                <w:sz w:val="18"/>
                <w:szCs w:val="18"/>
              </w:rPr>
              <w:t>Geef de formule van:</w:t>
            </w:r>
            <w:r w:rsidR="006324ED">
              <w:rPr>
                <w:sz w:val="18"/>
                <w:szCs w:val="18"/>
              </w:rPr>
              <w:br/>
            </w:r>
            <w:r w:rsidR="009F16DF">
              <w:rPr>
                <w:sz w:val="18"/>
                <w:szCs w:val="18"/>
              </w:rPr>
              <w:t>salpeterzuur</w:t>
            </w:r>
          </w:p>
        </w:tc>
        <w:tc>
          <w:tcPr>
            <w:tcW w:w="3067" w:type="dxa"/>
          </w:tcPr>
          <w:p w14:paraId="4BAB6697" w14:textId="77777777" w:rsid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2692EE" wp14:editId="4EDF9D5C">
                      <wp:simplePos x="0" y="0"/>
                      <wp:positionH relativeFrom="column">
                        <wp:posOffset>1264928</wp:posOffset>
                      </wp:positionH>
                      <wp:positionV relativeFrom="paragraph">
                        <wp:posOffset>-417298</wp:posOffset>
                      </wp:positionV>
                      <wp:extent cx="609655" cy="423545"/>
                      <wp:effectExtent l="0" t="0" r="0" b="0"/>
                      <wp:wrapNone/>
                      <wp:docPr id="134640547" name="Tekstvak 134640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19B59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692EE" id="Tekstvak 134640547" o:spid="_x0000_s1047" type="#_x0000_t202" style="position:absolute;margin-left:99.6pt;margin-top:-32.85pt;width:48pt;height:33.35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" filled="f" stroked="f">
                      <v:textbox>
                        <w:txbxContent>
                          <w:p w14:paraId="11119B59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A4B7A6" wp14:editId="1126445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535890941" name="Tekstvak 535890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EDF7B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B7A6" id="Tekstvak 535890941" o:spid="_x0000_s1048" type="#_x0000_t202" style="position:absolute;margin-left:-2.4pt;margin-top:0;width:54.95pt;height:2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" filled="f" stroked="f">
                      <v:textbox>
                        <w:txbxContent>
                          <w:p w14:paraId="5D8EDF7B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98B9B21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4BCB0685" w14:textId="04D5FD3B" w:rsidR="002326E9" w:rsidRDefault="00C841B9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formule van:</w:t>
            </w:r>
          </w:p>
          <w:p w14:paraId="46C60BBC" w14:textId="6049DF96" w:rsidR="002326E9" w:rsidRDefault="00E00449" w:rsidP="00BF74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Ijzer</w:t>
            </w:r>
            <w:proofErr w:type="spellEnd"/>
            <w:r>
              <w:rPr>
                <w:sz w:val="18"/>
                <w:szCs w:val="18"/>
              </w:rPr>
              <w:t>(|||)hydroxide</w:t>
            </w:r>
          </w:p>
          <w:p w14:paraId="36BD08F5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0D0D7ACB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192404" wp14:editId="53874F78">
                      <wp:simplePos x="0" y="0"/>
                      <wp:positionH relativeFrom="column">
                        <wp:posOffset>659773</wp:posOffset>
                      </wp:positionH>
                      <wp:positionV relativeFrom="paragraph">
                        <wp:posOffset>292981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965726411" name="Tekstvak 965726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ED7A4" w14:textId="136BFF8A" w:rsidR="002326E9" w:rsidRPr="002326E9" w:rsidRDefault="00674582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Fe(OH)</w:t>
                                  </w:r>
                                  <w:r w:rsidRPr="00674582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92404" id="Tekstvak 965726411" o:spid="_x0000_s1049" type="#_x0000_t202" style="position:absolute;margin-left:51.95pt;margin-top:23.05pt;width:90.7pt;height:20.5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" filled="f" stroked="f">
                      <v:textbox>
                        <w:txbxContent>
                          <w:p w14:paraId="6C2ED7A4" w14:textId="136BFF8A" w:rsidR="002326E9" w:rsidRPr="002326E9" w:rsidRDefault="00674582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Fe(OH)</w:t>
                            </w:r>
                            <w:r w:rsidRPr="00674582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592C84C7" w14:textId="77777777" w:rsid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9009A45" wp14:editId="772AFD37">
                      <wp:simplePos x="0" y="0"/>
                      <wp:positionH relativeFrom="column">
                        <wp:posOffset>1280989</wp:posOffset>
                      </wp:positionH>
                      <wp:positionV relativeFrom="paragraph">
                        <wp:posOffset>-438439</wp:posOffset>
                      </wp:positionV>
                      <wp:extent cx="609655" cy="423545"/>
                      <wp:effectExtent l="0" t="0" r="0" b="0"/>
                      <wp:wrapNone/>
                      <wp:docPr id="173569740" name="Tekstvak 173569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A9AC8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09A45" id="Tekstvak 173569740" o:spid="_x0000_s1050" type="#_x0000_t202" style="position:absolute;margin-left:100.85pt;margin-top:-34.5pt;width:48pt;height:33.35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" filled="f" stroked="f">
                      <v:textbox>
                        <w:txbxContent>
                          <w:p w14:paraId="77DA9AC8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411101" wp14:editId="26362E1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462833224" name="Tekstvak 462833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6A662F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11101" id="Tekstvak 462833224" o:spid="_x0000_s1051" type="#_x0000_t202" style="position:absolute;margin-left:-1.15pt;margin-top:0;width:54.95pt;height:2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" filled="f" stroked="f">
                      <v:textbox>
                        <w:txbxContent>
                          <w:p w14:paraId="3F6A662F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BEEA7A1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2DA17D18" w14:textId="320EA381" w:rsidR="002326E9" w:rsidRDefault="00C841B9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formule van:</w:t>
            </w:r>
          </w:p>
          <w:p w14:paraId="2748BEA3" w14:textId="1A124DD4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7937404" wp14:editId="3ED66564">
                      <wp:simplePos x="0" y="0"/>
                      <wp:positionH relativeFrom="column">
                        <wp:posOffset>660305</wp:posOffset>
                      </wp:positionH>
                      <wp:positionV relativeFrom="paragraph">
                        <wp:posOffset>573545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70463438" name="Tekstvak 70463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8FFE65" w14:textId="6B0CEC61" w:rsidR="002326E9" w:rsidRPr="002326E9" w:rsidRDefault="00C64A73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Na</w:t>
                                  </w:r>
                                  <w:r w:rsidRPr="00C64A73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</w:t>
                                  </w:r>
                                  <w:r w:rsidRPr="00C64A73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37404" id="Tekstvak 70463438" o:spid="_x0000_s1052" type="#_x0000_t202" style="position:absolute;margin-left:52pt;margin-top:45.15pt;width:90.7pt;height:20.5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" filled="f" stroked="f">
                      <v:textbox>
                        <w:txbxContent>
                          <w:p w14:paraId="558FFE65" w14:textId="6B0CEC61" w:rsidR="002326E9" w:rsidRPr="002326E9" w:rsidRDefault="00C64A73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</w:t>
                            </w:r>
                            <w:r w:rsidRPr="00C64A73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PO</w:t>
                            </w:r>
                            <w:r w:rsidRPr="00C64A73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74582">
              <w:rPr>
                <w:sz w:val="18"/>
                <w:szCs w:val="18"/>
              </w:rPr>
              <w:t>natrium</w:t>
            </w:r>
            <w:r w:rsidR="00C64A73">
              <w:rPr>
                <w:sz w:val="18"/>
                <w:szCs w:val="18"/>
              </w:rPr>
              <w:t>fosfaat</w:t>
            </w:r>
          </w:p>
        </w:tc>
      </w:tr>
    </w:tbl>
    <w:p w14:paraId="4CA6D95B" w14:textId="77777777" w:rsidR="00C428B9" w:rsidRDefault="002326E9"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FC800D" wp14:editId="0EC93A95">
                <wp:simplePos x="0" y="0"/>
                <wp:positionH relativeFrom="column">
                  <wp:posOffset>5300334</wp:posOffset>
                </wp:positionH>
                <wp:positionV relativeFrom="paragraph">
                  <wp:posOffset>-411748</wp:posOffset>
                </wp:positionV>
                <wp:extent cx="609655" cy="423545"/>
                <wp:effectExtent l="0" t="0" r="0" b="0"/>
                <wp:wrapNone/>
                <wp:docPr id="1680972209" name="Tekstvak 168097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8BE44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800D" id="Tekstvak 1680972209" o:spid="_x0000_s1053" type="#_x0000_t202" style="position:absolute;margin-left:417.35pt;margin-top:-32.4pt;width:48pt;height:33.3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" filled="f" stroked="f">
                <v:textbox>
                  <w:txbxContent>
                    <w:p w14:paraId="1E58BE44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D92105" wp14:editId="1CD4B42E">
                <wp:simplePos x="0" y="0"/>
                <wp:positionH relativeFrom="column">
                  <wp:posOffset>3371223</wp:posOffset>
                </wp:positionH>
                <wp:positionV relativeFrom="paragraph">
                  <wp:posOffset>-412482</wp:posOffset>
                </wp:positionV>
                <wp:extent cx="609655" cy="423545"/>
                <wp:effectExtent l="0" t="0" r="0" b="0"/>
                <wp:wrapNone/>
                <wp:docPr id="1762246822" name="Tekstvak 1762246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531A8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2105" id="Tekstvak 1762246822" o:spid="_x0000_s1054" type="#_x0000_t202" style="position:absolute;margin-left:265.45pt;margin-top:-32.5pt;width:48pt;height:33.3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+abw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" filled="f" stroked="f">
                <v:textbox>
                  <w:txbxContent>
                    <w:p w14:paraId="72C531A8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1109C0" wp14:editId="53AFD7B3">
                <wp:simplePos x="0" y="0"/>
                <wp:positionH relativeFrom="column">
                  <wp:posOffset>1457501</wp:posOffset>
                </wp:positionH>
                <wp:positionV relativeFrom="paragraph">
                  <wp:posOffset>-429880</wp:posOffset>
                </wp:positionV>
                <wp:extent cx="609655" cy="423545"/>
                <wp:effectExtent l="0" t="0" r="0" b="0"/>
                <wp:wrapNone/>
                <wp:docPr id="489151955" name="Tekstvak 48915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091E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09C0" id="Tekstvak 489151955" o:spid="_x0000_s1055" type="#_x0000_t202" style="position:absolute;margin-left:114.75pt;margin-top:-33.85pt;width:48pt;height:33.35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BPbw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" filled="f" stroked="f">
                <v:textbox>
                  <w:txbxContent>
                    <w:p w14:paraId="6033091E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ckaging Funny">
    <w:altName w:val="Calibri"/>
    <w:charset w:val="00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B9"/>
    <w:rsid w:val="0018731C"/>
    <w:rsid w:val="001C068B"/>
    <w:rsid w:val="001F181A"/>
    <w:rsid w:val="002326E9"/>
    <w:rsid w:val="002C466C"/>
    <w:rsid w:val="002D3055"/>
    <w:rsid w:val="003C6613"/>
    <w:rsid w:val="006324ED"/>
    <w:rsid w:val="00674582"/>
    <w:rsid w:val="00696F96"/>
    <w:rsid w:val="007A67D5"/>
    <w:rsid w:val="00964A01"/>
    <w:rsid w:val="009F16DF"/>
    <w:rsid w:val="00C428B9"/>
    <w:rsid w:val="00C64A73"/>
    <w:rsid w:val="00C841B9"/>
    <w:rsid w:val="00CB712A"/>
    <w:rsid w:val="00E00449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8CB3"/>
  <w15:chartTrackingRefBased/>
  <w15:docId w15:val="{7D83250D-74B5-4281-830C-2B2AADEB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1D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1D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1D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1D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1D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1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1D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1D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1D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1D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1D0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4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ls\OneDrive%20-%20UC%20Leuven-Limburg\Documenten\Hasselt\Chemie\3e%20jaar\Trivial%20Pursuit\Trivial%20Pursuit,%20roze%20kaartjes%20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Trivial Pursuit, roze kaartjes sjabloon</Template>
  <TotalTime>0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 cools</dc:creator>
  <cp:keywords/>
  <dc:description/>
  <cp:lastModifiedBy>Shania Cools</cp:lastModifiedBy>
  <cp:revision>10</cp:revision>
  <dcterms:created xsi:type="dcterms:W3CDTF">2024-10-27T10:27:00Z</dcterms:created>
  <dcterms:modified xsi:type="dcterms:W3CDTF">2024-10-27T10:34:00Z</dcterms:modified>
</cp:coreProperties>
</file>