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01" w:type="dxa"/>
        <w:tblBorders>
          <w:top w:val="thinThickThinSmallGap" w:sz="24" w:space="0" w:color="92D050"/>
          <w:left w:val="thinThickThinSmallGap" w:sz="24" w:space="0" w:color="92D050"/>
          <w:bottom w:val="thinThickThinSmallGap" w:sz="24" w:space="0" w:color="92D050"/>
          <w:right w:val="thinThickThinSmallGap" w:sz="24" w:space="0" w:color="92D050"/>
          <w:insideH w:val="thinThickThinSmallGap" w:sz="24" w:space="0" w:color="92D050"/>
          <w:insideV w:val="thinThickThinSmallGap" w:sz="24" w:space="0" w:color="92D050"/>
        </w:tblBorders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F41D08" w14:paraId="58E895EA" w14:textId="77777777" w:rsidTr="00EF1339">
        <w:trPr>
          <w:trHeight w:val="2132"/>
        </w:trPr>
        <w:tc>
          <w:tcPr>
            <w:tcW w:w="3067" w:type="dxa"/>
          </w:tcPr>
          <w:p w14:paraId="5735A44A" w14:textId="77777777" w:rsidR="00F41D08" w:rsidRDefault="00F41D0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CFC714" wp14:editId="5F14FA5E">
                      <wp:simplePos x="0" y="0"/>
                      <wp:positionH relativeFrom="column">
                        <wp:posOffset>-96986</wp:posOffset>
                      </wp:positionH>
                      <wp:positionV relativeFrom="paragraph">
                        <wp:posOffset>-63163</wp:posOffset>
                      </wp:positionV>
                      <wp:extent cx="1981200" cy="685800"/>
                      <wp:effectExtent l="0" t="0" r="0" b="0"/>
                      <wp:wrapNone/>
                      <wp:docPr id="116042273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3FA162" w14:textId="77777777" w:rsidR="00F41D08" w:rsidRPr="00EF1339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F1339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FC7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7.65pt;margin-top:-4.95pt;width:156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" filled="f" stroked="f" strokeweight=".5pt">
                      <v:textbox>
                        <w:txbxContent>
                          <w:p w14:paraId="393FA162" w14:textId="77777777" w:rsidR="00F41D08" w:rsidRPr="00EF1339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1339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D5D984" wp14:editId="21066FFA">
                      <wp:simplePos x="0" y="0"/>
                      <wp:positionH relativeFrom="column">
                        <wp:posOffset>418633</wp:posOffset>
                      </wp:positionH>
                      <wp:positionV relativeFrom="paragraph">
                        <wp:posOffset>691683</wp:posOffset>
                      </wp:positionV>
                      <wp:extent cx="992777" cy="380689"/>
                      <wp:effectExtent l="0" t="0" r="0" b="635"/>
                      <wp:wrapNone/>
                      <wp:docPr id="1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3326A7" w14:textId="77777777" w:rsidR="00F41D08" w:rsidRPr="00EF1339" w:rsidRDefault="00E341B0" w:rsidP="00F41D0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Toepassingen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5D984" id="_x0000_s1027" type="#_x0000_t202" style="position:absolute;margin-left:32.95pt;margin-top:54.45pt;width:78.1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GkYgIAADoFAAAOAAAAZHJzL2Uyb0RvYy54bWysVEtvGjEQvlfqf7B8bxYoDQG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" filled="f" stroked="f">
                      <v:textbox>
                        <w:txbxContent>
                          <w:p w14:paraId="143326A7" w14:textId="77777777" w:rsidR="00F41D08" w:rsidRPr="00EF1339" w:rsidRDefault="00E341B0" w:rsidP="00F41D08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Toepassingen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028731" wp14:editId="6F090D35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40989752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CA493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Lint: omlaag gekanteld 2" o:spid="_x0000_s1026" type="#_x0000_t53" style="position:absolute;margin-left:6pt;margin-top:53.6pt;width:132.75pt;height:2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" adj=",3600" fillcolor="#92d05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3FEC9342" w14:textId="77777777" w:rsidR="00F41D08" w:rsidRDefault="00E341B0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94CA31D" wp14:editId="1C1A68ED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695325</wp:posOffset>
                      </wp:positionV>
                      <wp:extent cx="992777" cy="380689"/>
                      <wp:effectExtent l="0" t="0" r="0" b="635"/>
                      <wp:wrapNone/>
                      <wp:docPr id="806688735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DAE4D" w14:textId="77777777" w:rsidR="00E341B0" w:rsidRPr="00EF1339" w:rsidRDefault="00E341B0" w:rsidP="00E341B0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Toepassingen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CA31D" id="_x0000_s1028" type="#_x0000_t202" style="position:absolute;margin-left:32.65pt;margin-top:54.75pt;width:78.15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" filled="f" stroked="f">
                      <v:textbox>
                        <w:txbxContent>
                          <w:p w14:paraId="09CDAE4D" w14:textId="77777777" w:rsidR="00E341B0" w:rsidRPr="00EF1339" w:rsidRDefault="00E341B0" w:rsidP="00E341B0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Toepassingen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C381A53" wp14:editId="4F56ADE7">
                      <wp:simplePos x="0" y="0"/>
                      <wp:positionH relativeFrom="column">
                        <wp:posOffset>1779529</wp:posOffset>
                      </wp:positionH>
                      <wp:positionV relativeFrom="paragraph">
                        <wp:posOffset>-55983</wp:posOffset>
                      </wp:positionV>
                      <wp:extent cx="1981200" cy="685800"/>
                      <wp:effectExtent l="0" t="0" r="0" b="0"/>
                      <wp:wrapNone/>
                      <wp:docPr id="1293916203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78DED" w14:textId="77777777" w:rsidR="00F41D08" w:rsidRPr="00EF1339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F1339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81A53" id="_x0000_s1029" type="#_x0000_t202" style="position:absolute;margin-left:140.1pt;margin-top:-4.4pt;width:156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" filled="f" stroked="f" strokeweight=".5pt">
                      <v:textbox>
                        <w:txbxContent>
                          <w:p w14:paraId="67B78DED" w14:textId="77777777" w:rsidR="00F41D08" w:rsidRPr="00EF1339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1339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5A6942" wp14:editId="6684E9DB">
                      <wp:simplePos x="0" y="0"/>
                      <wp:positionH relativeFrom="column">
                        <wp:posOffset>-135073</wp:posOffset>
                      </wp:positionH>
                      <wp:positionV relativeFrom="paragraph">
                        <wp:posOffset>-41055</wp:posOffset>
                      </wp:positionV>
                      <wp:extent cx="1981200" cy="685800"/>
                      <wp:effectExtent l="0" t="0" r="0" b="0"/>
                      <wp:wrapNone/>
                      <wp:docPr id="20888942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A49CE7" w14:textId="77777777" w:rsidR="00F41D08" w:rsidRPr="00EF1339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F1339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A6942" id="_x0000_s1030" type="#_x0000_t202" style="position:absolute;margin-left:-10.65pt;margin-top:-3.25pt;width:156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" filled="f" stroked="f" strokeweight=".5pt">
                      <v:textbox>
                        <w:txbxContent>
                          <w:p w14:paraId="4FA49CE7" w14:textId="77777777" w:rsidR="00F41D08" w:rsidRPr="00EF1339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1339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0C7172" wp14:editId="3C68D1B2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53255329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8178F" id="Lint: omlaag gekanteld 2" o:spid="_x0000_s1026" type="#_x0000_t53" style="position:absolute;margin-left:6pt;margin-top:53.6pt;width:132.75pt;height:2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" adj=",3600" fillcolor="#92d05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71DA25C9" w14:textId="77777777" w:rsidR="00F41D08" w:rsidRDefault="00E341B0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C4164BF" wp14:editId="13C2A704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720090</wp:posOffset>
                      </wp:positionV>
                      <wp:extent cx="992777" cy="380689"/>
                      <wp:effectExtent l="0" t="0" r="0" b="635"/>
                      <wp:wrapNone/>
                      <wp:docPr id="71083928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DBCDE6" w14:textId="77777777" w:rsidR="00E341B0" w:rsidRPr="00EF1339" w:rsidRDefault="00E341B0" w:rsidP="00E341B0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Toepassingen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164BF" id="_x0000_s1031" type="#_x0000_t202" style="position:absolute;margin-left:32.8pt;margin-top:56.7pt;width:78.15pt;height:3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" filled="f" stroked="f">
                      <v:textbox>
                        <w:txbxContent>
                          <w:p w14:paraId="78DBCDE6" w14:textId="77777777" w:rsidR="00E341B0" w:rsidRPr="00EF1339" w:rsidRDefault="00E341B0" w:rsidP="00E341B0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Toepassingen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8DFDB3" wp14:editId="3B4A8D2D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30047738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E87B" id="Lint: omlaag gekanteld 2" o:spid="_x0000_s1026" type="#_x0000_t53" style="position:absolute;margin-left:6pt;margin-top:53.6pt;width:132.75pt;height:2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" adj=",3600" fillcolor="#92d05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41D08" w14:paraId="3EEAFC39" w14:textId="77777777" w:rsidTr="00EF1339">
        <w:trPr>
          <w:trHeight w:val="2132"/>
        </w:trPr>
        <w:tc>
          <w:tcPr>
            <w:tcW w:w="3067" w:type="dxa"/>
          </w:tcPr>
          <w:p w14:paraId="6DCC229F" w14:textId="77777777" w:rsidR="00F41D08" w:rsidRDefault="00E341B0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616C653" wp14:editId="22C322D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712470</wp:posOffset>
                      </wp:positionV>
                      <wp:extent cx="992777" cy="380689"/>
                      <wp:effectExtent l="0" t="0" r="0" b="635"/>
                      <wp:wrapNone/>
                      <wp:docPr id="1078036643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0F0F0" w14:textId="77777777" w:rsidR="00E341B0" w:rsidRPr="00EF1339" w:rsidRDefault="00E341B0" w:rsidP="00E341B0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Toepassingen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6C653" id="_x0000_s1032" type="#_x0000_t202" style="position:absolute;margin-left:32.5pt;margin-top:56.1pt;width:78.15pt;height:3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" filled="f" stroked="f">
                      <v:textbox>
                        <w:txbxContent>
                          <w:p w14:paraId="2280F0F0" w14:textId="77777777" w:rsidR="00E341B0" w:rsidRPr="00EF1339" w:rsidRDefault="00E341B0" w:rsidP="00E341B0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Toepassingen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31D416B" wp14:editId="04636424">
                      <wp:simplePos x="0" y="0"/>
                      <wp:positionH relativeFrom="column">
                        <wp:posOffset>-105850</wp:posOffset>
                      </wp:positionH>
                      <wp:positionV relativeFrom="paragraph">
                        <wp:posOffset>-71547</wp:posOffset>
                      </wp:positionV>
                      <wp:extent cx="1981200" cy="685800"/>
                      <wp:effectExtent l="0" t="0" r="0" b="0"/>
                      <wp:wrapNone/>
                      <wp:docPr id="1217618219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65C45" w14:textId="77777777" w:rsidR="00F41D08" w:rsidRPr="00EF1339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F1339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D416B" id="_x0000_s1033" type="#_x0000_t202" style="position:absolute;margin-left:-8.35pt;margin-top:-5.65pt;width:156pt;height:5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V2GQIAADM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" filled="f" stroked="f" strokeweight=".5pt">
                      <v:textbox>
                        <w:txbxContent>
                          <w:p w14:paraId="0D965C45" w14:textId="77777777" w:rsidR="00F41D08" w:rsidRPr="00EF1339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1339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056A61" wp14:editId="0ECEF903">
                      <wp:simplePos x="0" y="0"/>
                      <wp:positionH relativeFrom="column">
                        <wp:posOffset>1823668</wp:posOffset>
                      </wp:positionH>
                      <wp:positionV relativeFrom="paragraph">
                        <wp:posOffset>-64083</wp:posOffset>
                      </wp:positionV>
                      <wp:extent cx="1981200" cy="685800"/>
                      <wp:effectExtent l="0" t="0" r="0" b="0"/>
                      <wp:wrapNone/>
                      <wp:docPr id="168757002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1622BF" w14:textId="77777777" w:rsidR="00F41D08" w:rsidRPr="00EF1339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F1339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56A61" id="_x0000_s1034" type="#_x0000_t202" style="position:absolute;margin-left:143.6pt;margin-top:-5.05pt;width:156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" filled="f" stroked="f" strokeweight=".5pt">
                      <v:textbox>
                        <w:txbxContent>
                          <w:p w14:paraId="2F1622BF" w14:textId="77777777" w:rsidR="00F41D08" w:rsidRPr="00EF1339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1339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339F9D" wp14:editId="187F145E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404884376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BB26D" id="Lint: omlaag gekanteld 2" o:spid="_x0000_s1026" type="#_x0000_t53" style="position:absolute;margin-left:6pt;margin-top:53.6pt;width:132.75pt;height:2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" adj=",3600" fillcolor="#92d05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4B592E30" w14:textId="77777777" w:rsidR="00F41D08" w:rsidRDefault="00E341B0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E3D14D1" wp14:editId="6854786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713105</wp:posOffset>
                      </wp:positionV>
                      <wp:extent cx="992777" cy="380689"/>
                      <wp:effectExtent l="0" t="0" r="0" b="635"/>
                      <wp:wrapNone/>
                      <wp:docPr id="4966830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7A968C" w14:textId="77777777" w:rsidR="00E341B0" w:rsidRPr="00EF1339" w:rsidRDefault="00E341B0" w:rsidP="00E341B0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Toepassingen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D14D1" id="_x0000_s1035" type="#_x0000_t202" style="position:absolute;margin-left:32.65pt;margin-top:56.15pt;width:78.15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m4ZAIAADoFAAAOAAAAZHJzL2Uyb0RvYy54bWysVEtvGjEQvlfqf7B8bxYoDQG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" filled="f" stroked="f">
                      <v:textbox>
                        <w:txbxContent>
                          <w:p w14:paraId="4D7A968C" w14:textId="77777777" w:rsidR="00E341B0" w:rsidRPr="00EF1339" w:rsidRDefault="00E341B0" w:rsidP="00E341B0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Toepassingen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B9B1502" wp14:editId="57819331">
                      <wp:simplePos x="0" y="0"/>
                      <wp:positionH relativeFrom="column">
                        <wp:posOffset>1779530</wp:posOffset>
                      </wp:positionH>
                      <wp:positionV relativeFrom="paragraph">
                        <wp:posOffset>-56619</wp:posOffset>
                      </wp:positionV>
                      <wp:extent cx="1981200" cy="685800"/>
                      <wp:effectExtent l="0" t="0" r="0" b="0"/>
                      <wp:wrapNone/>
                      <wp:docPr id="79554759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BF8788" w14:textId="77777777" w:rsidR="00F41D08" w:rsidRPr="00EF1339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F1339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92D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B1502" id="_x0000_s1036" type="#_x0000_t202" style="position:absolute;margin-left:140.1pt;margin-top:-4.45pt;width:156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" filled="f" stroked="f" strokeweight=".5pt">
                      <v:textbox>
                        <w:txbxContent>
                          <w:p w14:paraId="39BF8788" w14:textId="77777777" w:rsidR="00F41D08" w:rsidRPr="00EF1339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1339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F891C0" wp14:editId="7AFC2925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241154298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045C" id="Lint: omlaag gekanteld 2" o:spid="_x0000_s1026" type="#_x0000_t53" style="position:absolute;margin-left:6pt;margin-top:53.6pt;width:132.75pt;height:26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" adj=",3600" fillcolor="#92d05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374DCE2A" w14:textId="77777777" w:rsidR="00F41D08" w:rsidRDefault="00E341B0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6C36BB3" wp14:editId="0207843A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706120</wp:posOffset>
                      </wp:positionV>
                      <wp:extent cx="992777" cy="380689"/>
                      <wp:effectExtent l="0" t="0" r="0" b="635"/>
                      <wp:wrapNone/>
                      <wp:docPr id="1352794898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C349E8" w14:textId="77777777" w:rsidR="00E341B0" w:rsidRPr="00EF1339" w:rsidRDefault="00E341B0" w:rsidP="00E341B0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Toepassingen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6BB3" id="_x0000_s1037" type="#_x0000_t202" style="position:absolute;margin-left:32.8pt;margin-top:55.6pt;width:78.15pt;height:3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" filled="f" stroked="f">
                      <v:textbox>
                        <w:txbxContent>
                          <w:p w14:paraId="59C349E8" w14:textId="77777777" w:rsidR="00E341B0" w:rsidRPr="00EF1339" w:rsidRDefault="00E341B0" w:rsidP="00E341B0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Toepassingen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686282" wp14:editId="40981355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916662138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D1799" id="Lint: omlaag gekanteld 2" o:spid="_x0000_s1026" type="#_x0000_t53" style="position:absolute;margin-left:6pt;margin-top:53.6pt;width:132.75pt;height:26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" adj=",3600" fillcolor="#92d05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7DADDD0" w14:textId="77777777" w:rsidR="00F41D08" w:rsidRDefault="00F41D08"/>
    <w:p w14:paraId="027C5CDE" w14:textId="77777777" w:rsidR="00F41D08" w:rsidRDefault="00F41D08">
      <w:r>
        <w:br w:type="page"/>
      </w:r>
    </w:p>
    <w:tbl>
      <w:tblPr>
        <w:tblStyle w:val="Tabelraster"/>
        <w:tblW w:w="9201" w:type="dxa"/>
        <w:tblInd w:w="82" w:type="dxa"/>
        <w:tblBorders>
          <w:top w:val="thinThickThinSmallGap" w:sz="24" w:space="0" w:color="92D050"/>
          <w:left w:val="thinThickThinSmallGap" w:sz="24" w:space="0" w:color="92D050"/>
          <w:bottom w:val="thinThickThinSmallGap" w:sz="24" w:space="0" w:color="92D050"/>
          <w:right w:val="thinThickThinSmallGap" w:sz="24" w:space="0" w:color="92D050"/>
          <w:insideH w:val="thinThickThinSmallGap" w:sz="24" w:space="0" w:color="92D050"/>
          <w:insideV w:val="thinThickThinSmallGap" w:sz="24" w:space="0" w:color="92D050"/>
        </w:tblBorders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2326E9" w:rsidRPr="002326E9" w14:paraId="5E7DA753" w14:textId="77777777" w:rsidTr="00EF1339">
        <w:trPr>
          <w:trHeight w:val="2132"/>
        </w:trPr>
        <w:tc>
          <w:tcPr>
            <w:tcW w:w="3067" w:type="dxa"/>
          </w:tcPr>
          <w:p w14:paraId="78035E20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52A8942" wp14:editId="6BE0799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4A6B17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A8942" id="Tekstvak 13" o:spid="_x0000_s1038" type="#_x0000_t202" style="position:absolute;margin-left:-2.2pt;margin-top:.1pt;width:54.95pt;height:2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" filled="f" stroked="f">
                      <v:textbox>
                        <w:txbxContent>
                          <w:p w14:paraId="2B4A6B17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43EFBA5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6F48C9D2" w14:textId="23AA964C" w:rsidR="002326E9" w:rsidRPr="002326E9" w:rsidRDefault="00917D5B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een toepassing van:</w:t>
            </w:r>
          </w:p>
          <w:p w14:paraId="5673782C" w14:textId="3C7C0FBF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A5CD82" wp14:editId="4295452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573405</wp:posOffset>
                      </wp:positionV>
                      <wp:extent cx="1682750" cy="260985"/>
                      <wp:effectExtent l="0" t="0" r="0" b="5715"/>
                      <wp:wrapThrough wrapText="bothSides">
                        <wp:wrapPolygon edited="0">
                          <wp:start x="21111" y="21600"/>
                          <wp:lineTo x="21111" y="1104"/>
                          <wp:lineTo x="815" y="1104"/>
                          <wp:lineTo x="815" y="21600"/>
                          <wp:lineTo x="21111" y="21600"/>
                        </wp:wrapPolygon>
                      </wp:wrapThrough>
                      <wp:docPr id="20" name="Tekstv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68275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D07AB" w14:textId="4F36F4CD" w:rsidR="002326E9" w:rsidRPr="002326E9" w:rsidRDefault="00917D5B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 uitgeademde lucht, frisdrank,….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5CD82" id="Tekstvak 20" o:spid="_x0000_s1039" type="#_x0000_t202" style="position:absolute;margin-left:8.15pt;margin-top:45.15pt;width:132.5pt;height:20.55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" filled="f" stroked="f">
                      <v:textbox>
                        <w:txbxContent>
                          <w:p w14:paraId="1C8D07AB" w14:textId="4F36F4CD" w:rsidR="002326E9" w:rsidRPr="002326E9" w:rsidRDefault="00917D5B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 uitgeademde lucht, frisdrank,….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17D5B">
              <w:rPr>
                <w:sz w:val="18"/>
                <w:szCs w:val="18"/>
              </w:rPr>
              <w:t>koolzuurgas</w:t>
            </w:r>
          </w:p>
        </w:tc>
        <w:tc>
          <w:tcPr>
            <w:tcW w:w="3067" w:type="dxa"/>
          </w:tcPr>
          <w:p w14:paraId="26D605A1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05E689C" wp14:editId="20E021F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1270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437912019" name="Tekstvak 437912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DFCA5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E689C" id="Tekstvak 437912019" o:spid="_x0000_s1040" type="#_x0000_t202" style="position:absolute;margin-left:-2.4pt;margin-top:.1pt;width:54.95pt;height:24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" filled="f" stroked="f">
                      <v:textbox>
                        <w:txbxContent>
                          <w:p w14:paraId="6DCDFCA5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BA2BC90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2D28E0AB" w14:textId="7DCC9770" w:rsidR="002326E9" w:rsidRPr="002326E9" w:rsidRDefault="00917D5B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een toepassing van:</w:t>
            </w:r>
          </w:p>
          <w:p w14:paraId="143FB972" w14:textId="4E528291" w:rsidR="002326E9" w:rsidRPr="002326E9" w:rsidRDefault="00917D5B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Distikstofoxide </w:t>
            </w:r>
          </w:p>
          <w:p w14:paraId="6BB9FC2A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18476F2" wp14:editId="61D3F6CE">
                      <wp:simplePos x="0" y="0"/>
                      <wp:positionH relativeFrom="column">
                        <wp:posOffset>659949</wp:posOffset>
                      </wp:positionH>
                      <wp:positionV relativeFrom="paragraph">
                        <wp:posOffset>433151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2103216028" name="Tekstvak 2103216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E57C55" w14:textId="4FF34DA5" w:rsidR="002326E9" w:rsidRPr="002326E9" w:rsidRDefault="00917D5B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Gebruikt bij verdovingen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476F2" id="Tekstvak 2103216028" o:spid="_x0000_s1041" type="#_x0000_t202" style="position:absolute;margin-left:51.95pt;margin-top:34.1pt;width:90.7pt;height:20.55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" filled="f" stroked="f">
                      <v:textbox>
                        <w:txbxContent>
                          <w:p w14:paraId="5AE57C55" w14:textId="4FF34DA5" w:rsidR="002326E9" w:rsidRPr="002326E9" w:rsidRDefault="00917D5B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Gebruikt bij verdovingen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590BC879" w14:textId="77777777" w:rsid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BB03553" wp14:editId="51FA67A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6985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1874173174" name="Tekstvak 1874173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63DF2A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3553" id="Tekstvak 1874173174" o:spid="_x0000_s1042" type="#_x0000_t202" style="position:absolute;margin-left:-2.4pt;margin-top:.55pt;width:54.95pt;height:24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" filled="f" stroked="f">
                      <v:textbox>
                        <w:txbxContent>
                          <w:p w14:paraId="0E63DF2A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416B57B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663CFC42" w14:textId="5B8BEB0A" w:rsidR="002326E9" w:rsidRDefault="00917D5B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een toepassing van:</w:t>
            </w:r>
          </w:p>
          <w:p w14:paraId="4CA6623E" w14:textId="6F9DE17D" w:rsidR="002326E9" w:rsidRDefault="00917D5B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Zwavelzuur</w:t>
            </w:r>
          </w:p>
          <w:p w14:paraId="2613BE70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E6640FE" wp14:editId="03D7F7EA">
                      <wp:simplePos x="0" y="0"/>
                      <wp:positionH relativeFrom="column">
                        <wp:posOffset>659857</wp:posOffset>
                      </wp:positionH>
                      <wp:positionV relativeFrom="paragraph">
                        <wp:posOffset>433149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544992137" name="Tekstvak 544992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D5982E" w14:textId="7B0944AF" w:rsidR="002326E9" w:rsidRPr="002326E9" w:rsidRDefault="00917D5B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In autobatterijen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640FE" id="Tekstvak 544992137" o:spid="_x0000_s1043" type="#_x0000_t202" style="position:absolute;margin-left:51.95pt;margin-top:34.1pt;width:90.7pt;height:20.55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" filled="f" stroked="f">
                      <v:textbox>
                        <w:txbxContent>
                          <w:p w14:paraId="2ED5982E" w14:textId="7B0944AF" w:rsidR="002326E9" w:rsidRPr="002326E9" w:rsidRDefault="00917D5B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In autobatterijen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2326E9" w:rsidRPr="002326E9" w14:paraId="605A4EE8" w14:textId="77777777" w:rsidTr="00EF1339">
        <w:trPr>
          <w:trHeight w:val="2132"/>
        </w:trPr>
        <w:tc>
          <w:tcPr>
            <w:tcW w:w="3067" w:type="dxa"/>
          </w:tcPr>
          <w:p w14:paraId="158916C9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4E82DC" wp14:editId="51FEE3E6">
                      <wp:simplePos x="0" y="0"/>
                      <wp:positionH relativeFrom="column">
                        <wp:posOffset>1269831</wp:posOffset>
                      </wp:positionH>
                      <wp:positionV relativeFrom="paragraph">
                        <wp:posOffset>-439794</wp:posOffset>
                      </wp:positionV>
                      <wp:extent cx="609655" cy="423545"/>
                      <wp:effectExtent l="0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F56AD1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E82DC" id="Tekstvak 2" o:spid="_x0000_s1044" type="#_x0000_t202" style="position:absolute;margin-left:100pt;margin-top:-34.65pt;width:48pt;height:33.35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8Bbg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" filled="f" stroked="f">
                      <v:textbox>
                        <w:txbxContent>
                          <w:p w14:paraId="3EF56AD1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A79CE50" wp14:editId="6DECB22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2077415320" name="Tekstvak 2077415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30EDE2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9CE50" id="Tekstvak 2077415320" o:spid="_x0000_s1045" type="#_x0000_t202" style="position:absolute;margin-left:-2.2pt;margin-top:0;width:54.95pt;height:24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" filled="f" stroked="f">
                      <v:textbox>
                        <w:txbxContent>
                          <w:p w14:paraId="3C30EDE2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73BEB9F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60CAFAFE" w14:textId="79D5233B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7B228A" wp14:editId="0AE8CD98">
                      <wp:simplePos x="0" y="0"/>
                      <wp:positionH relativeFrom="column">
                        <wp:posOffset>689588</wp:posOffset>
                      </wp:positionH>
                      <wp:positionV relativeFrom="paragraph">
                        <wp:posOffset>726396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1698026488" name="Tekstvak 1698026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8B0A25" w14:textId="03CCA60D" w:rsidR="002326E9" w:rsidRPr="002326E9" w:rsidRDefault="00917D5B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Natriumhydroxide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B228A" id="Tekstvak 1698026488" o:spid="_x0000_s1046" type="#_x0000_t202" style="position:absolute;margin-left:54.3pt;margin-top:57.2pt;width:90.7pt;height:20.5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" filled="f" stroked="f">
                      <v:textbox>
                        <w:txbxContent>
                          <w:p w14:paraId="208B0A25" w14:textId="03CCA60D" w:rsidR="002326E9" w:rsidRPr="002326E9" w:rsidRDefault="00917D5B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Natriumhydroxide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17D5B">
              <w:rPr>
                <w:sz w:val="18"/>
                <w:szCs w:val="18"/>
              </w:rPr>
              <w:t xml:space="preserve">Welke stof hoort bij deze toepassing: </w:t>
            </w:r>
            <w:r w:rsidR="00917D5B">
              <w:rPr>
                <w:sz w:val="18"/>
                <w:szCs w:val="18"/>
              </w:rPr>
              <w:br/>
              <w:t>Ontstopper</w:t>
            </w:r>
          </w:p>
        </w:tc>
        <w:tc>
          <w:tcPr>
            <w:tcW w:w="3067" w:type="dxa"/>
          </w:tcPr>
          <w:p w14:paraId="660BC002" w14:textId="77777777" w:rsid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024024F" wp14:editId="20794C1F">
                      <wp:simplePos x="0" y="0"/>
                      <wp:positionH relativeFrom="column">
                        <wp:posOffset>1264928</wp:posOffset>
                      </wp:positionH>
                      <wp:positionV relativeFrom="paragraph">
                        <wp:posOffset>-417298</wp:posOffset>
                      </wp:positionV>
                      <wp:extent cx="609655" cy="423545"/>
                      <wp:effectExtent l="0" t="0" r="0" b="0"/>
                      <wp:wrapNone/>
                      <wp:docPr id="134640547" name="Tekstvak 134640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51A95B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4024F" id="Tekstvak 134640547" o:spid="_x0000_s1047" type="#_x0000_t202" style="position:absolute;margin-left:99.6pt;margin-top:-32.85pt;width:48pt;height:33.35pt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" filled="f" stroked="f">
                      <v:textbox>
                        <w:txbxContent>
                          <w:p w14:paraId="5251A95B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869F64F" wp14:editId="441B259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535890941" name="Tekstvak 535890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F2F9DE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9F64F" id="Tekstvak 535890941" o:spid="_x0000_s1048" type="#_x0000_t202" style="position:absolute;margin-left:-2.4pt;margin-top:0;width:54.95pt;height:24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" filled="f" stroked="f">
                      <v:textbox>
                        <w:txbxContent>
                          <w:p w14:paraId="68F2F9DE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6BD1EF7B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6FDD2AF5" w14:textId="4708C4BB" w:rsidR="002326E9" w:rsidRDefault="00917D5B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Welke stof hoort bij deze toepassing: </w:t>
            </w:r>
          </w:p>
          <w:p w14:paraId="12C5DACA" w14:textId="3E7CD486" w:rsidR="002326E9" w:rsidRDefault="00917D5B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Bestanddeel van tandpasta</w:t>
            </w:r>
          </w:p>
          <w:p w14:paraId="4B672C82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502348BF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07EEDF8" wp14:editId="007C3F8E">
                      <wp:simplePos x="0" y="0"/>
                      <wp:positionH relativeFrom="column">
                        <wp:posOffset>659773</wp:posOffset>
                      </wp:positionH>
                      <wp:positionV relativeFrom="paragraph">
                        <wp:posOffset>292981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965726411" name="Tekstvak 965726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0CAA4" w14:textId="410AF08B" w:rsidR="002326E9" w:rsidRPr="002326E9" w:rsidRDefault="00917D5B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natriumfluoride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EEDF8" id="Tekstvak 965726411" o:spid="_x0000_s1049" type="#_x0000_t202" style="position:absolute;margin-left:51.95pt;margin-top:23.05pt;width:90.7pt;height:20.55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" filled="f" stroked="f">
                      <v:textbox>
                        <w:txbxContent>
                          <w:p w14:paraId="63C0CAA4" w14:textId="410AF08B" w:rsidR="002326E9" w:rsidRPr="002326E9" w:rsidRDefault="00917D5B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natriumfluoride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74AAB933" w14:textId="77777777" w:rsid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9ED2C0" wp14:editId="1D07D104">
                      <wp:simplePos x="0" y="0"/>
                      <wp:positionH relativeFrom="column">
                        <wp:posOffset>1280989</wp:posOffset>
                      </wp:positionH>
                      <wp:positionV relativeFrom="paragraph">
                        <wp:posOffset>-438439</wp:posOffset>
                      </wp:positionV>
                      <wp:extent cx="609655" cy="423545"/>
                      <wp:effectExtent l="0" t="0" r="0" b="0"/>
                      <wp:wrapNone/>
                      <wp:docPr id="173569740" name="Tekstvak 173569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3BA3D7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D2C0" id="Tekstvak 173569740" o:spid="_x0000_s1050" type="#_x0000_t202" style="position:absolute;margin-left:100.85pt;margin-top:-34.5pt;width:48pt;height:33.35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" filled="f" stroked="f">
                      <v:textbox>
                        <w:txbxContent>
                          <w:p w14:paraId="643BA3D7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FEA4D69" wp14:editId="6AA88F8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462833224" name="Tekstvak 462833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9E3FC6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A4D69" id="Tekstvak 462833224" o:spid="_x0000_s1051" type="#_x0000_t202" style="position:absolute;margin-left:-1.15pt;margin-top:0;width:54.95pt;height:24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" filled="f" stroked="f">
                      <v:textbox>
                        <w:txbxContent>
                          <w:p w14:paraId="079E3FC6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548FD65B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2D1F5294" w14:textId="14D8A7C5" w:rsidR="002326E9" w:rsidRDefault="00917D5B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Welke stof hoort bij deze toepassing: </w:t>
            </w:r>
          </w:p>
          <w:p w14:paraId="25AFB25D" w14:textId="01C60FD9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F964A50" wp14:editId="23ADC1F8">
                      <wp:simplePos x="0" y="0"/>
                      <wp:positionH relativeFrom="column">
                        <wp:posOffset>660305</wp:posOffset>
                      </wp:positionH>
                      <wp:positionV relativeFrom="paragraph">
                        <wp:posOffset>573545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70463438" name="Tekstvak 70463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C7941" w14:textId="1011389B" w:rsidR="002326E9" w:rsidRPr="002326E9" w:rsidRDefault="00917D5B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calciumchloride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64A50" id="Tekstvak 70463438" o:spid="_x0000_s1052" type="#_x0000_t202" style="position:absolute;margin-left:52pt;margin-top:45.15pt;width:90.7pt;height:20.55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" filled="f" stroked="f">
                      <v:textbox>
                        <w:txbxContent>
                          <w:p w14:paraId="124C7941" w14:textId="1011389B" w:rsidR="002326E9" w:rsidRPr="002326E9" w:rsidRDefault="00917D5B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calciumchloride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17D5B">
              <w:rPr>
                <w:sz w:val="18"/>
                <w:szCs w:val="18"/>
              </w:rPr>
              <w:t>strooizout</w:t>
            </w:r>
          </w:p>
        </w:tc>
      </w:tr>
    </w:tbl>
    <w:p w14:paraId="0392122C" w14:textId="77777777" w:rsidR="00C428B9" w:rsidRDefault="002326E9"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F717F1" wp14:editId="315E5204">
                <wp:simplePos x="0" y="0"/>
                <wp:positionH relativeFrom="column">
                  <wp:posOffset>5300334</wp:posOffset>
                </wp:positionH>
                <wp:positionV relativeFrom="paragraph">
                  <wp:posOffset>-411748</wp:posOffset>
                </wp:positionV>
                <wp:extent cx="609655" cy="423545"/>
                <wp:effectExtent l="0" t="0" r="0" b="0"/>
                <wp:wrapNone/>
                <wp:docPr id="1680972209" name="Tekstvak 168097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32252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717F1" id="Tekstvak 1680972209" o:spid="_x0000_s1053" type="#_x0000_t202" style="position:absolute;margin-left:417.35pt;margin-top:-32.4pt;width:48pt;height:33.3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" filled="f" stroked="f">
                <v:textbox>
                  <w:txbxContent>
                    <w:p w14:paraId="5FF32252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7D38A6" wp14:editId="00F2FFF1">
                <wp:simplePos x="0" y="0"/>
                <wp:positionH relativeFrom="column">
                  <wp:posOffset>3371223</wp:posOffset>
                </wp:positionH>
                <wp:positionV relativeFrom="paragraph">
                  <wp:posOffset>-412482</wp:posOffset>
                </wp:positionV>
                <wp:extent cx="609655" cy="423545"/>
                <wp:effectExtent l="0" t="0" r="0" b="0"/>
                <wp:wrapNone/>
                <wp:docPr id="1762246822" name="Tekstvak 1762246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AB880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38A6" id="Tekstvak 1762246822" o:spid="_x0000_s1054" type="#_x0000_t202" style="position:absolute;margin-left:265.45pt;margin-top:-32.5pt;width:48pt;height:33.35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+abw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" filled="f" stroked="f">
                <v:textbox>
                  <w:txbxContent>
                    <w:p w14:paraId="657AB880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51668B" wp14:editId="1ED7997F">
                <wp:simplePos x="0" y="0"/>
                <wp:positionH relativeFrom="column">
                  <wp:posOffset>1457501</wp:posOffset>
                </wp:positionH>
                <wp:positionV relativeFrom="paragraph">
                  <wp:posOffset>-429880</wp:posOffset>
                </wp:positionV>
                <wp:extent cx="609655" cy="423545"/>
                <wp:effectExtent l="0" t="0" r="0" b="0"/>
                <wp:wrapNone/>
                <wp:docPr id="489151955" name="Tekstvak 48915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6E16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668B" id="Tekstvak 489151955" o:spid="_x0000_s1055" type="#_x0000_t202" style="position:absolute;margin-left:114.75pt;margin-top:-33.85pt;width:48pt;height:33.35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BPbw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" filled="f" stroked="f">
                <v:textbox>
                  <w:txbxContent>
                    <w:p w14:paraId="47446E16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ckaging Funny">
    <w:altName w:val="Calibri"/>
    <w:charset w:val="00"/>
    <w:family w:val="auto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5B"/>
    <w:rsid w:val="001F181A"/>
    <w:rsid w:val="002326E9"/>
    <w:rsid w:val="002C466C"/>
    <w:rsid w:val="002D3055"/>
    <w:rsid w:val="003C6613"/>
    <w:rsid w:val="005C4633"/>
    <w:rsid w:val="00917D5B"/>
    <w:rsid w:val="00964A01"/>
    <w:rsid w:val="00C241B9"/>
    <w:rsid w:val="00C428B9"/>
    <w:rsid w:val="00E341B0"/>
    <w:rsid w:val="00EF1339"/>
    <w:rsid w:val="00F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3201"/>
  <w15:chartTrackingRefBased/>
  <w15:docId w15:val="{286514DF-93AA-44BF-8A8A-17257E3F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1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1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1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1D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1D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1D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1D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1D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1D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1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1D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1D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1D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1D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1D0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4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ls\OneDrive%20-%20UC%20Leuven-Limburg\Documenten\Hasselt\Chemie\3e%20jaar\Trivial%20Pursuit\Trivial%20Pursuit,%20groene%20kaartjes%20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Trivial Pursuit, groene kaartjes sjabloon</Template>
  <TotalTime>0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 cools</dc:creator>
  <cp:keywords/>
  <dc:description/>
  <cp:lastModifiedBy>Shania Cools</cp:lastModifiedBy>
  <cp:revision>1</cp:revision>
  <dcterms:created xsi:type="dcterms:W3CDTF">2024-10-27T10:22:00Z</dcterms:created>
  <dcterms:modified xsi:type="dcterms:W3CDTF">2024-10-27T10:27:00Z</dcterms:modified>
</cp:coreProperties>
</file>