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201" w:type="dxa"/>
        <w:tblBorders>
          <w:top w:val="thinThickThinSmallGap" w:sz="24" w:space="0" w:color="FFFF00"/>
          <w:left w:val="thinThickThinSmallGap" w:sz="24" w:space="0" w:color="FFFF00"/>
          <w:bottom w:val="thinThickThinSmallGap" w:sz="24" w:space="0" w:color="FFFF00"/>
          <w:right w:val="thinThickThinSmallGap" w:sz="24" w:space="0" w:color="FFFF00"/>
          <w:insideH w:val="thinThickThinSmallGap" w:sz="24" w:space="0" w:color="FFFF00"/>
          <w:insideV w:val="thinThickThinSmallGap" w:sz="24" w:space="0" w:color="FFFF00"/>
        </w:tblBorders>
        <w:tblLook w:val="04A0" w:firstRow="1" w:lastRow="0" w:firstColumn="1" w:lastColumn="0" w:noHBand="0" w:noVBand="1"/>
      </w:tblPr>
      <w:tblGrid>
        <w:gridCol w:w="3067"/>
        <w:gridCol w:w="3067"/>
        <w:gridCol w:w="3067"/>
      </w:tblGrid>
      <w:tr w:rsidR="00F41D08" w14:paraId="2F6D51B2" w14:textId="77777777" w:rsidTr="00C241B9">
        <w:trPr>
          <w:trHeight w:val="2132"/>
        </w:trPr>
        <w:tc>
          <w:tcPr>
            <w:tcW w:w="3067" w:type="dxa"/>
          </w:tcPr>
          <w:p w14:paraId="7FFC4ADA" w14:textId="77777777" w:rsidR="00F41D08" w:rsidRDefault="00F41D08" w:rsidP="00F41D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1DCCDA" wp14:editId="2048AF46">
                      <wp:simplePos x="0" y="0"/>
                      <wp:positionH relativeFrom="column">
                        <wp:posOffset>-96986</wp:posOffset>
                      </wp:positionH>
                      <wp:positionV relativeFrom="paragraph">
                        <wp:posOffset>-63163</wp:posOffset>
                      </wp:positionV>
                      <wp:extent cx="1981200" cy="685800"/>
                      <wp:effectExtent l="0" t="0" r="0" b="0"/>
                      <wp:wrapNone/>
                      <wp:docPr id="1160422730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60DF21" w14:textId="77777777" w:rsidR="00F41D08" w:rsidRPr="00C241B9" w:rsidRDefault="00F41D08" w:rsidP="00F41D08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241B9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Trivial pursuit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DCC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" o:spid="_x0000_s1026" type="#_x0000_t202" style="position:absolute;margin-left:-7.65pt;margin-top:-4.95pt;width:156pt;height:5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" filled="f" stroked="f" strokeweight=".5pt">
                      <v:textbox>
                        <w:txbxContent>
                          <w:p w14:paraId="6B60DF21" w14:textId="77777777" w:rsidR="00F41D08" w:rsidRPr="00C241B9" w:rsidRDefault="00F41D08" w:rsidP="00F41D08">
                            <w:pP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41B9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Trivial pursuit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F78CF5F" wp14:editId="78B8392A">
                      <wp:simplePos x="0" y="0"/>
                      <wp:positionH relativeFrom="column">
                        <wp:posOffset>418633</wp:posOffset>
                      </wp:positionH>
                      <wp:positionV relativeFrom="paragraph">
                        <wp:posOffset>691683</wp:posOffset>
                      </wp:positionV>
                      <wp:extent cx="992777" cy="380689"/>
                      <wp:effectExtent l="0" t="0" r="0" b="635"/>
                      <wp:wrapNone/>
                      <wp:docPr id="16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2777" cy="3806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DE0E7B" w14:textId="77777777" w:rsidR="00F41D08" w:rsidRPr="005C4633" w:rsidRDefault="004E6598" w:rsidP="00F41D08">
                                  <w:pPr>
                                    <w:jc w:val="center"/>
                                    <w:rPr>
                                      <w:rFonts w:ascii="Edwardian Script ITC" w:hAnsi="Edwardian Script IT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sz w:val="32"/>
                                      <w:szCs w:val="32"/>
                                    </w:rPr>
                                    <w:t>Reacties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8CF5F" id="_x0000_s1027" type="#_x0000_t202" style="position:absolute;margin-left:32.95pt;margin-top:54.45pt;width:78.15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" filled="f" stroked="f">
                      <v:textbox>
                        <w:txbxContent>
                          <w:p w14:paraId="4EDE0E7B" w14:textId="77777777" w:rsidR="00F41D08" w:rsidRPr="005C4633" w:rsidRDefault="004E6598" w:rsidP="00F41D08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</w:rPr>
                              <w:t>Reacties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E75EF4D" wp14:editId="1D6A3E4F">
                      <wp:simplePos x="0" y="0"/>
                      <wp:positionH relativeFrom="column">
                        <wp:posOffset>75967</wp:posOffset>
                      </wp:positionH>
                      <wp:positionV relativeFrom="paragraph">
                        <wp:posOffset>680409</wp:posOffset>
                      </wp:positionV>
                      <wp:extent cx="1686198" cy="332170"/>
                      <wp:effectExtent l="38100" t="0" r="66675" b="10795"/>
                      <wp:wrapNone/>
                      <wp:docPr id="409897527" name="Lint: omlaag gekant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98" cy="332170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21CD85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1 2 1"/>
                        <v:f eqn="prod @11 3 1"/>
                        <v:f eqn="prod height 1 2"/>
                        <v:f eqn="sum @14 0 @12"/>
                        <v:f eqn="sum height 0 @10"/>
                        <v:f eqn="sum height 0 @11"/>
                        <v:f eqn="prod width 1 2"/>
                        <v:f eqn="sum width 0 2700"/>
                        <v:f eqn="sum @18 0 2700"/>
                        <v:f eqn="val width"/>
                        <v:f eqn="val height"/>
                      </v:formulas>
                      <v:path o:extrusionok="f" o:connecttype="custom" o:connectlocs="@18,@10;2700,@15;@18,21600;@19,@15" o:connectangles="270,180,90,0" textboxrect="@0,@10,@9,21600"/>
                      <v:handles>
                        <v:h position="#0,bottomRight" xrange="2700,8100"/>
                        <v:h position="center,#1" yrange="0,7200"/>
                      </v:handles>
                      <o:complex v:ext="view"/>
                    </v:shapetype>
                    <v:shape id="Lint: omlaag gekanteld 2" o:spid="_x0000_s1026" type="#_x0000_t53" style="position:absolute;margin-left:6pt;margin-top:53.6pt;width:132.75pt;height:26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" adj=",3600" fillcolor="yellow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067" w:type="dxa"/>
          </w:tcPr>
          <w:p w14:paraId="0CD09B1D" w14:textId="77777777" w:rsidR="00F41D08" w:rsidRDefault="004E6598" w:rsidP="00F41D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FE50E4E" wp14:editId="61628340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695325</wp:posOffset>
                      </wp:positionV>
                      <wp:extent cx="992777" cy="380689"/>
                      <wp:effectExtent l="0" t="0" r="0" b="635"/>
                      <wp:wrapNone/>
                      <wp:docPr id="1966792923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2777" cy="3806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B47724" w14:textId="77777777" w:rsidR="004E6598" w:rsidRPr="005C4633" w:rsidRDefault="004E6598" w:rsidP="004E6598">
                                  <w:pPr>
                                    <w:jc w:val="center"/>
                                    <w:rPr>
                                      <w:rFonts w:ascii="Edwardian Script ITC" w:hAnsi="Edwardian Script IT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sz w:val="32"/>
                                      <w:szCs w:val="32"/>
                                    </w:rPr>
                                    <w:t>Reacties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50E4E" id="_x0000_s1028" type="#_x0000_t202" style="position:absolute;margin-left:32.65pt;margin-top:54.75pt;width:78.15pt;height:30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" filled="f" stroked="f">
                      <v:textbox>
                        <w:txbxContent>
                          <w:p w14:paraId="6AB47724" w14:textId="77777777" w:rsidR="004E6598" w:rsidRPr="005C4633" w:rsidRDefault="004E6598" w:rsidP="004E6598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</w:rPr>
                              <w:t>Reacties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D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B5221F1" wp14:editId="38ECDF69">
                      <wp:simplePos x="0" y="0"/>
                      <wp:positionH relativeFrom="column">
                        <wp:posOffset>1779529</wp:posOffset>
                      </wp:positionH>
                      <wp:positionV relativeFrom="paragraph">
                        <wp:posOffset>-55983</wp:posOffset>
                      </wp:positionV>
                      <wp:extent cx="1981200" cy="685800"/>
                      <wp:effectExtent l="0" t="0" r="0" b="0"/>
                      <wp:wrapNone/>
                      <wp:docPr id="1293916203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B32578" w14:textId="77777777" w:rsidR="00F41D08" w:rsidRPr="005C4633" w:rsidRDefault="00F41D08" w:rsidP="00F41D08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C4633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Trivial pursuit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221F1" id="_x0000_s1029" type="#_x0000_t202" style="position:absolute;margin-left:140.1pt;margin-top:-4.4pt;width:156pt;height:5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" filled="f" stroked="f" strokeweight=".5pt">
                      <v:textbox>
                        <w:txbxContent>
                          <w:p w14:paraId="74B32578" w14:textId="77777777" w:rsidR="00F41D08" w:rsidRPr="005C4633" w:rsidRDefault="00F41D08" w:rsidP="00F41D08">
                            <w:pP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4633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Trivial pursuit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D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2439635" wp14:editId="25E67201">
                      <wp:simplePos x="0" y="0"/>
                      <wp:positionH relativeFrom="column">
                        <wp:posOffset>-135073</wp:posOffset>
                      </wp:positionH>
                      <wp:positionV relativeFrom="paragraph">
                        <wp:posOffset>-41055</wp:posOffset>
                      </wp:positionV>
                      <wp:extent cx="1981200" cy="685800"/>
                      <wp:effectExtent l="0" t="0" r="0" b="0"/>
                      <wp:wrapNone/>
                      <wp:docPr id="208889421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3ABBCB" w14:textId="77777777" w:rsidR="00F41D08" w:rsidRPr="005C4633" w:rsidRDefault="00F41D08" w:rsidP="00F41D08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C4633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Trivial pursuit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39635" id="_x0000_s1030" type="#_x0000_t202" style="position:absolute;margin-left:-10.65pt;margin-top:-3.25pt;width:156pt;height:5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" filled="f" stroked="f" strokeweight=".5pt">
                      <v:textbox>
                        <w:txbxContent>
                          <w:p w14:paraId="0A3ABBCB" w14:textId="77777777" w:rsidR="00F41D08" w:rsidRPr="005C4633" w:rsidRDefault="00F41D08" w:rsidP="00F41D08">
                            <w:pP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4633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Trivial pursuit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D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4B068DB" wp14:editId="4EB360E4">
                      <wp:simplePos x="0" y="0"/>
                      <wp:positionH relativeFrom="column">
                        <wp:posOffset>75967</wp:posOffset>
                      </wp:positionH>
                      <wp:positionV relativeFrom="paragraph">
                        <wp:posOffset>680409</wp:posOffset>
                      </wp:positionV>
                      <wp:extent cx="1686198" cy="332170"/>
                      <wp:effectExtent l="38100" t="0" r="66675" b="10795"/>
                      <wp:wrapNone/>
                      <wp:docPr id="532553297" name="Lint: omlaag gekant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98" cy="332170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9EA63" id="Lint: omlaag gekanteld 2" o:spid="_x0000_s1026" type="#_x0000_t53" style="position:absolute;margin-left:6pt;margin-top:53.6pt;width:132.75pt;height:26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" adj=",3600" fillcolor="yellow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067" w:type="dxa"/>
          </w:tcPr>
          <w:p w14:paraId="39DB5C36" w14:textId="77777777" w:rsidR="00F41D08" w:rsidRDefault="004E6598" w:rsidP="00F41D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298E1AB" wp14:editId="4E164AF7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701040</wp:posOffset>
                      </wp:positionV>
                      <wp:extent cx="992777" cy="380689"/>
                      <wp:effectExtent l="0" t="0" r="0" b="635"/>
                      <wp:wrapNone/>
                      <wp:docPr id="1703510562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2777" cy="3806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AA79AD" w14:textId="77777777" w:rsidR="004E6598" w:rsidRPr="005C4633" w:rsidRDefault="004E6598" w:rsidP="004E6598">
                                  <w:pPr>
                                    <w:jc w:val="center"/>
                                    <w:rPr>
                                      <w:rFonts w:ascii="Edwardian Script ITC" w:hAnsi="Edwardian Script IT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sz w:val="32"/>
                                      <w:szCs w:val="32"/>
                                    </w:rPr>
                                    <w:t>Reacties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8E1AB" id="_x0000_s1031" type="#_x0000_t202" style="position:absolute;margin-left:29.3pt;margin-top:55.2pt;width:78.15pt;height:30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" filled="f" stroked="f">
                      <v:textbox>
                        <w:txbxContent>
                          <w:p w14:paraId="4BAA79AD" w14:textId="77777777" w:rsidR="004E6598" w:rsidRPr="005C4633" w:rsidRDefault="004E6598" w:rsidP="004E6598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</w:rPr>
                              <w:t>Reacties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D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846CA82" wp14:editId="5ED3C2D4">
                      <wp:simplePos x="0" y="0"/>
                      <wp:positionH relativeFrom="column">
                        <wp:posOffset>75967</wp:posOffset>
                      </wp:positionH>
                      <wp:positionV relativeFrom="paragraph">
                        <wp:posOffset>680409</wp:posOffset>
                      </wp:positionV>
                      <wp:extent cx="1686198" cy="332170"/>
                      <wp:effectExtent l="38100" t="0" r="66675" b="10795"/>
                      <wp:wrapNone/>
                      <wp:docPr id="1300477387" name="Lint: omlaag gekant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98" cy="332170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08E8E" id="Lint: omlaag gekanteld 2" o:spid="_x0000_s1026" type="#_x0000_t53" style="position:absolute;margin-left:6pt;margin-top:53.6pt;width:132.75pt;height:26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" adj=",3600" fillcolor="yellow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F41D08" w14:paraId="29B39949" w14:textId="77777777" w:rsidTr="00C241B9">
        <w:trPr>
          <w:trHeight w:val="2132"/>
        </w:trPr>
        <w:tc>
          <w:tcPr>
            <w:tcW w:w="3067" w:type="dxa"/>
          </w:tcPr>
          <w:p w14:paraId="0FE3D77C" w14:textId="77777777" w:rsidR="00F41D08" w:rsidRDefault="004E6598" w:rsidP="00F41D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CE6248A" wp14:editId="2414C70F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706120</wp:posOffset>
                      </wp:positionV>
                      <wp:extent cx="992777" cy="380689"/>
                      <wp:effectExtent l="0" t="0" r="0" b="635"/>
                      <wp:wrapNone/>
                      <wp:docPr id="1002013136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2777" cy="3806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83E171" w14:textId="77777777" w:rsidR="004E6598" w:rsidRPr="005C4633" w:rsidRDefault="004E6598" w:rsidP="004E6598">
                                  <w:pPr>
                                    <w:jc w:val="center"/>
                                    <w:rPr>
                                      <w:rFonts w:ascii="Edwardian Script ITC" w:hAnsi="Edwardian Script IT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sz w:val="32"/>
                                      <w:szCs w:val="32"/>
                                    </w:rPr>
                                    <w:t>Reacties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6248A" id="_x0000_s1032" type="#_x0000_t202" style="position:absolute;margin-left:32.5pt;margin-top:55.6pt;width:78.15pt;height:30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" filled="f" stroked="f">
                      <v:textbox>
                        <w:txbxContent>
                          <w:p w14:paraId="4783E171" w14:textId="77777777" w:rsidR="004E6598" w:rsidRPr="005C4633" w:rsidRDefault="004E6598" w:rsidP="004E6598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</w:rPr>
                              <w:t>Reacties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D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C2546EA" wp14:editId="4D1E6F40">
                      <wp:simplePos x="0" y="0"/>
                      <wp:positionH relativeFrom="column">
                        <wp:posOffset>-105850</wp:posOffset>
                      </wp:positionH>
                      <wp:positionV relativeFrom="paragraph">
                        <wp:posOffset>-71547</wp:posOffset>
                      </wp:positionV>
                      <wp:extent cx="1981200" cy="685800"/>
                      <wp:effectExtent l="0" t="0" r="0" b="0"/>
                      <wp:wrapNone/>
                      <wp:docPr id="1217618219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EBE6E8" w14:textId="77777777" w:rsidR="00F41D08" w:rsidRPr="005C4633" w:rsidRDefault="00F41D08" w:rsidP="00F41D08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C4633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Trivial pursuit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546EA" id="_x0000_s1033" type="#_x0000_t202" style="position:absolute;margin-left:-8.35pt;margin-top:-5.65pt;width:156pt;height:5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" filled="f" stroked="f" strokeweight=".5pt">
                      <v:textbox>
                        <w:txbxContent>
                          <w:p w14:paraId="43EBE6E8" w14:textId="77777777" w:rsidR="00F41D08" w:rsidRPr="005C4633" w:rsidRDefault="00F41D08" w:rsidP="00F41D08">
                            <w:pP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4633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Trivial pursuit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D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39EC7D6" wp14:editId="1D653190">
                      <wp:simplePos x="0" y="0"/>
                      <wp:positionH relativeFrom="column">
                        <wp:posOffset>1823668</wp:posOffset>
                      </wp:positionH>
                      <wp:positionV relativeFrom="paragraph">
                        <wp:posOffset>-64083</wp:posOffset>
                      </wp:positionV>
                      <wp:extent cx="1981200" cy="685800"/>
                      <wp:effectExtent l="0" t="0" r="0" b="0"/>
                      <wp:wrapNone/>
                      <wp:docPr id="1687570020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05F366" w14:textId="77777777" w:rsidR="00F41D08" w:rsidRPr="005C4633" w:rsidRDefault="00F41D08" w:rsidP="00F41D08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C4633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Trivial pursuit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EC7D6" id="_x0000_s1034" type="#_x0000_t202" style="position:absolute;margin-left:143.6pt;margin-top:-5.05pt;width:156pt;height:5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" filled="f" stroked="f" strokeweight=".5pt">
                      <v:textbox>
                        <w:txbxContent>
                          <w:p w14:paraId="2105F366" w14:textId="77777777" w:rsidR="00F41D08" w:rsidRPr="005C4633" w:rsidRDefault="00F41D08" w:rsidP="00F41D08">
                            <w:pP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4633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Trivial pursuit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D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E2B2C77" wp14:editId="6955B22F">
                      <wp:simplePos x="0" y="0"/>
                      <wp:positionH relativeFrom="column">
                        <wp:posOffset>75967</wp:posOffset>
                      </wp:positionH>
                      <wp:positionV relativeFrom="paragraph">
                        <wp:posOffset>680409</wp:posOffset>
                      </wp:positionV>
                      <wp:extent cx="1686198" cy="332170"/>
                      <wp:effectExtent l="38100" t="0" r="66675" b="10795"/>
                      <wp:wrapNone/>
                      <wp:docPr id="1404884376" name="Lint: omlaag gekant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98" cy="332170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3A288" id="Lint: omlaag gekanteld 2" o:spid="_x0000_s1026" type="#_x0000_t53" style="position:absolute;margin-left:6pt;margin-top:53.6pt;width:132.75pt;height:26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" adj=",3600" fillcolor="yellow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067" w:type="dxa"/>
          </w:tcPr>
          <w:p w14:paraId="32CE5DE7" w14:textId="77777777" w:rsidR="00F41D08" w:rsidRDefault="004E6598" w:rsidP="00F41D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7A1B6ED" wp14:editId="31F3739F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706755</wp:posOffset>
                      </wp:positionV>
                      <wp:extent cx="992777" cy="380689"/>
                      <wp:effectExtent l="0" t="0" r="0" b="635"/>
                      <wp:wrapNone/>
                      <wp:docPr id="1232956692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2777" cy="3806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7EAD50" w14:textId="77777777" w:rsidR="004E6598" w:rsidRPr="005C4633" w:rsidRDefault="004E6598" w:rsidP="004E6598">
                                  <w:pPr>
                                    <w:jc w:val="center"/>
                                    <w:rPr>
                                      <w:rFonts w:ascii="Edwardian Script ITC" w:hAnsi="Edwardian Script IT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sz w:val="32"/>
                                      <w:szCs w:val="32"/>
                                    </w:rPr>
                                    <w:t>Reacties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1B6ED" id="_x0000_s1035" type="#_x0000_t202" style="position:absolute;margin-left:32.65pt;margin-top:55.65pt;width:78.15pt;height:30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" filled="f" stroked="f">
                      <v:textbox>
                        <w:txbxContent>
                          <w:p w14:paraId="3A7EAD50" w14:textId="77777777" w:rsidR="004E6598" w:rsidRPr="005C4633" w:rsidRDefault="004E6598" w:rsidP="004E6598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</w:rPr>
                              <w:t>Reacties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D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3A76636" wp14:editId="28092273">
                      <wp:simplePos x="0" y="0"/>
                      <wp:positionH relativeFrom="column">
                        <wp:posOffset>1779530</wp:posOffset>
                      </wp:positionH>
                      <wp:positionV relativeFrom="paragraph">
                        <wp:posOffset>-56619</wp:posOffset>
                      </wp:positionV>
                      <wp:extent cx="1981200" cy="685800"/>
                      <wp:effectExtent l="0" t="0" r="0" b="0"/>
                      <wp:wrapNone/>
                      <wp:docPr id="795547596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4AD80F" w14:textId="77777777" w:rsidR="00F41D08" w:rsidRPr="005C4633" w:rsidRDefault="00F41D08" w:rsidP="00F41D08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C4633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Trivial pursuit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76636" id="_x0000_s1036" type="#_x0000_t202" style="position:absolute;margin-left:140.1pt;margin-top:-4.45pt;width:156pt;height:5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" filled="f" stroked="f" strokeweight=".5pt">
                      <v:textbox>
                        <w:txbxContent>
                          <w:p w14:paraId="274AD80F" w14:textId="77777777" w:rsidR="00F41D08" w:rsidRPr="005C4633" w:rsidRDefault="00F41D08" w:rsidP="00F41D08">
                            <w:pP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4633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Trivial pursuit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D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17B60C9" wp14:editId="753CABAD">
                      <wp:simplePos x="0" y="0"/>
                      <wp:positionH relativeFrom="column">
                        <wp:posOffset>75967</wp:posOffset>
                      </wp:positionH>
                      <wp:positionV relativeFrom="paragraph">
                        <wp:posOffset>680409</wp:posOffset>
                      </wp:positionV>
                      <wp:extent cx="1686198" cy="332170"/>
                      <wp:effectExtent l="38100" t="0" r="66675" b="10795"/>
                      <wp:wrapNone/>
                      <wp:docPr id="241154298" name="Lint: omlaag gekant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98" cy="332170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4AA27" id="Lint: omlaag gekanteld 2" o:spid="_x0000_s1026" type="#_x0000_t53" style="position:absolute;margin-left:6pt;margin-top:53.6pt;width:132.75pt;height:26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" adj=",3600" fillcolor="yellow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067" w:type="dxa"/>
          </w:tcPr>
          <w:p w14:paraId="31F5470D" w14:textId="77777777" w:rsidR="00F41D08" w:rsidRDefault="004E6598" w:rsidP="00F41D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392EF94" wp14:editId="26FDDD27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712470</wp:posOffset>
                      </wp:positionV>
                      <wp:extent cx="992777" cy="380689"/>
                      <wp:effectExtent l="0" t="0" r="0" b="635"/>
                      <wp:wrapNone/>
                      <wp:docPr id="471597780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2777" cy="3806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7D2173" w14:textId="77777777" w:rsidR="004E6598" w:rsidRPr="005C4633" w:rsidRDefault="004E6598" w:rsidP="004E6598">
                                  <w:pPr>
                                    <w:jc w:val="center"/>
                                    <w:rPr>
                                      <w:rFonts w:ascii="Edwardian Script ITC" w:hAnsi="Edwardian Script IT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sz w:val="32"/>
                                      <w:szCs w:val="32"/>
                                    </w:rPr>
                                    <w:t>Reacties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2EF94" id="_x0000_s1037" type="#_x0000_t202" style="position:absolute;margin-left:29.3pt;margin-top:56.1pt;width:78.15pt;height:30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" filled="f" stroked="f">
                      <v:textbox>
                        <w:txbxContent>
                          <w:p w14:paraId="6F7D2173" w14:textId="77777777" w:rsidR="004E6598" w:rsidRPr="005C4633" w:rsidRDefault="004E6598" w:rsidP="004E6598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</w:rPr>
                              <w:t>Reacties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D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419F995" wp14:editId="2388AFDC">
                      <wp:simplePos x="0" y="0"/>
                      <wp:positionH relativeFrom="column">
                        <wp:posOffset>75967</wp:posOffset>
                      </wp:positionH>
                      <wp:positionV relativeFrom="paragraph">
                        <wp:posOffset>680409</wp:posOffset>
                      </wp:positionV>
                      <wp:extent cx="1686198" cy="332170"/>
                      <wp:effectExtent l="38100" t="0" r="66675" b="10795"/>
                      <wp:wrapNone/>
                      <wp:docPr id="1916662138" name="Lint: omlaag gekant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98" cy="332170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5B904" id="Lint: omlaag gekanteld 2" o:spid="_x0000_s1026" type="#_x0000_t53" style="position:absolute;margin-left:6pt;margin-top:53.6pt;width:132.75pt;height:26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" adj=",3600" fillcolor="yellow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6A0C5E02" w14:textId="77777777" w:rsidR="00F41D08" w:rsidRDefault="00F41D08"/>
    <w:p w14:paraId="777F606B" w14:textId="77777777" w:rsidR="00F41D08" w:rsidRDefault="00F41D08">
      <w:r>
        <w:br w:type="page"/>
      </w:r>
    </w:p>
    <w:tbl>
      <w:tblPr>
        <w:tblStyle w:val="Tabelraster"/>
        <w:tblW w:w="9201" w:type="dxa"/>
        <w:tblInd w:w="82" w:type="dxa"/>
        <w:tblBorders>
          <w:top w:val="thinThickThinSmallGap" w:sz="24" w:space="0" w:color="FFFF00"/>
          <w:left w:val="thinThickThinSmallGap" w:sz="24" w:space="0" w:color="FFFF00"/>
          <w:bottom w:val="thinThickThinSmallGap" w:sz="24" w:space="0" w:color="FFFF00"/>
          <w:right w:val="thinThickThinSmallGap" w:sz="24" w:space="0" w:color="FFFF00"/>
          <w:insideH w:val="thinThickThinSmallGap" w:sz="24" w:space="0" w:color="FFFF00"/>
          <w:insideV w:val="thinThickThinSmallGap" w:sz="24" w:space="0" w:color="FFFF00"/>
        </w:tblBorders>
        <w:tblLook w:val="04A0" w:firstRow="1" w:lastRow="0" w:firstColumn="1" w:lastColumn="0" w:noHBand="0" w:noVBand="1"/>
      </w:tblPr>
      <w:tblGrid>
        <w:gridCol w:w="3067"/>
        <w:gridCol w:w="3067"/>
        <w:gridCol w:w="3067"/>
      </w:tblGrid>
      <w:tr w:rsidR="002326E9" w:rsidRPr="002326E9" w14:paraId="551D63AA" w14:textId="77777777" w:rsidTr="00C241B9">
        <w:trPr>
          <w:trHeight w:val="2132"/>
        </w:trPr>
        <w:tc>
          <w:tcPr>
            <w:tcW w:w="3067" w:type="dxa"/>
          </w:tcPr>
          <w:p w14:paraId="6CA2E613" w14:textId="77777777" w:rsidR="002326E9" w:rsidRPr="002326E9" w:rsidRDefault="002326E9" w:rsidP="00BF7466">
            <w:pPr>
              <w:rPr>
                <w:sz w:val="18"/>
                <w:szCs w:val="18"/>
              </w:rPr>
            </w:pPr>
            <w:r w:rsidRPr="002326E9">
              <w:rPr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DCF3F99" wp14:editId="22C79EA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1270</wp:posOffset>
                      </wp:positionV>
                      <wp:extent cx="697865" cy="313055"/>
                      <wp:effectExtent l="0" t="0" r="0" b="0"/>
                      <wp:wrapThrough wrapText="bothSides">
                        <wp:wrapPolygon edited="0">
                          <wp:start x="1179" y="0"/>
                          <wp:lineTo x="1179" y="19716"/>
                          <wp:lineTo x="19458" y="19716"/>
                          <wp:lineTo x="19458" y="0"/>
                          <wp:lineTo x="1179" y="0"/>
                        </wp:wrapPolygon>
                      </wp:wrapThrough>
                      <wp:docPr id="13" name="Tekstva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865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D3CF34" w14:textId="77777777" w:rsidR="002326E9" w:rsidRPr="002326E9" w:rsidRDefault="002326E9" w:rsidP="002326E9">
                                  <w:pPr>
                                    <w:rPr>
                                      <w:rFonts w:ascii="Packaging Funny" w:hAnsi="Packaging Funny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pgave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F3F99" id="Tekstvak 13" o:spid="_x0000_s1038" type="#_x0000_t202" style="position:absolute;margin-left:-2.2pt;margin-top:.1pt;width:54.95pt;height:24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" filled="f" stroked="f">
                      <v:textbox>
                        <w:txbxContent>
                          <w:p w14:paraId="7AD3CF34" w14:textId="77777777" w:rsidR="002326E9" w:rsidRPr="002326E9" w:rsidRDefault="002326E9" w:rsidP="002326E9">
                            <w:pPr>
                              <w:rPr>
                                <w:rFonts w:ascii="Packaging Funny" w:hAnsi="Packaging Funn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2326E9"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pgave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406154D3" w14:textId="77777777" w:rsidR="002326E9" w:rsidRPr="002326E9" w:rsidRDefault="002326E9" w:rsidP="00BF7466">
            <w:pPr>
              <w:rPr>
                <w:sz w:val="18"/>
                <w:szCs w:val="18"/>
              </w:rPr>
            </w:pPr>
          </w:p>
          <w:p w14:paraId="49FBF3CF" w14:textId="5685C489" w:rsidR="00D4076C" w:rsidRPr="002326E9" w:rsidRDefault="00D4076C" w:rsidP="00BF7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Geef volgende reactievergelijking: </w:t>
            </w:r>
          </w:p>
          <w:p w14:paraId="247862A0" w14:textId="72736221" w:rsidR="00F41D08" w:rsidRPr="002326E9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F1E7735" wp14:editId="2ED026D7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571500</wp:posOffset>
                      </wp:positionV>
                      <wp:extent cx="1151890" cy="260985"/>
                      <wp:effectExtent l="0" t="0" r="0" b="5715"/>
                      <wp:wrapThrough wrapText="bothSides">
                        <wp:wrapPolygon edited="0">
                          <wp:start x="20886" y="21600"/>
                          <wp:lineTo x="20886" y="1104"/>
                          <wp:lineTo x="1238" y="1104"/>
                          <wp:lineTo x="1238" y="21600"/>
                          <wp:lineTo x="20886" y="21600"/>
                        </wp:wrapPolygon>
                      </wp:wrapThrough>
                      <wp:docPr id="20" name="Tekstva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5189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22CD91" w14:textId="26C196C1" w:rsidR="002326E9" w:rsidRPr="002326E9" w:rsidRDefault="008F0A73" w:rsidP="002326E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 w:rsidR="006E40BF">
                                    <w:rPr>
                                      <w:sz w:val="14"/>
                                      <w:szCs w:val="14"/>
                                    </w:rPr>
                                    <w:t>Cl</w:t>
                                  </w:r>
                                  <w:r w:rsidR="006E40BF" w:rsidRPr="00FA4D98">
                                    <w:rPr>
                                      <w:sz w:val="14"/>
                                      <w:szCs w:val="14"/>
                                      <w:vertAlign w:val="subscript"/>
                                    </w:rPr>
                                    <w:t>2</w:t>
                                  </w:r>
                                  <w:r w:rsidR="006E40BF">
                                    <w:rPr>
                                      <w:sz w:val="14"/>
                                      <w:szCs w:val="14"/>
                                    </w:rPr>
                                    <w:t xml:space="preserve"> +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  <w:r w:rsidR="006E40BF">
                                    <w:rPr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="006E40BF" w:rsidRPr="00FA4D98">
                                    <w:rPr>
                                      <w:sz w:val="14"/>
                                      <w:szCs w:val="14"/>
                                      <w:vertAlign w:val="subscript"/>
                                    </w:rPr>
                                    <w:t>2</w:t>
                                  </w:r>
                                  <w:r w:rsidR="006E40BF">
                                    <w:rPr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 w:rsidR="006E40BF" w:rsidRPr="006E40BF">
                                    <w:rPr>
                                      <w:sz w:val="14"/>
                                      <w:szCs w:val="14"/>
                                    </w:rPr>
                                    <w:sym w:font="Wingdings" w:char="F0E0"/>
                                  </w:r>
                                  <w:r w:rsidR="006E40BF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 w:rsidR="006E40BF">
                                    <w:rPr>
                                      <w:sz w:val="14"/>
                                      <w:szCs w:val="14"/>
                                    </w:rPr>
                                    <w:t>Cl</w:t>
                                  </w:r>
                                  <w:r w:rsidR="00FA4D98" w:rsidRPr="00FA4D98">
                                    <w:rPr>
                                      <w:sz w:val="14"/>
                                      <w:szCs w:val="14"/>
                                      <w:vertAlign w:val="subscript"/>
                                    </w:rPr>
                                    <w:t>2</w:t>
                                  </w:r>
                                  <w:r w:rsidR="00FA4D98">
                                    <w:rPr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="00FA4D98" w:rsidRPr="00FA4D98">
                                    <w:rPr>
                                      <w:sz w:val="14"/>
                                      <w:szCs w:val="14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E7735" id="Tekstvak 20" o:spid="_x0000_s1039" type="#_x0000_t202" style="position:absolute;margin-left:54.25pt;margin-top:45pt;width:90.7pt;height:20.55pt;rotation:18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" filled="f" stroked="f">
                      <v:textbox>
                        <w:txbxContent>
                          <w:p w14:paraId="4922CD91" w14:textId="26C196C1" w:rsidR="002326E9" w:rsidRPr="002326E9" w:rsidRDefault="008F0A73" w:rsidP="002326E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="006E40BF">
                              <w:rPr>
                                <w:sz w:val="14"/>
                                <w:szCs w:val="14"/>
                              </w:rPr>
                              <w:t>Cl</w:t>
                            </w:r>
                            <w:r w:rsidR="006E40BF" w:rsidRPr="00FA4D98">
                              <w:rPr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 w:rsidR="006E40BF">
                              <w:rPr>
                                <w:sz w:val="14"/>
                                <w:szCs w:val="14"/>
                              </w:rPr>
                              <w:t xml:space="preserve"> +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  <w:r w:rsidR="006E40BF">
                              <w:rPr>
                                <w:sz w:val="14"/>
                                <w:szCs w:val="14"/>
                              </w:rPr>
                              <w:t>O</w:t>
                            </w:r>
                            <w:r w:rsidR="006E40BF" w:rsidRPr="00FA4D98">
                              <w:rPr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 w:rsidR="006E40BF"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6E40BF" w:rsidRPr="006E40BF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 w:rsidR="006E40BF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="006E40BF">
                              <w:rPr>
                                <w:sz w:val="14"/>
                                <w:szCs w:val="14"/>
                              </w:rPr>
                              <w:t>Cl</w:t>
                            </w:r>
                            <w:r w:rsidR="00FA4D98" w:rsidRPr="00FA4D98">
                              <w:rPr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 w:rsidR="00FA4D98">
                              <w:rPr>
                                <w:sz w:val="14"/>
                                <w:szCs w:val="14"/>
                              </w:rPr>
                              <w:t>O</w:t>
                            </w:r>
                            <w:r w:rsidR="00FA4D98" w:rsidRPr="00FA4D98">
                              <w:rPr>
                                <w:sz w:val="14"/>
                                <w:szCs w:val="14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D4076C">
              <w:rPr>
                <w:sz w:val="18"/>
                <w:szCs w:val="18"/>
              </w:rPr>
              <w:t xml:space="preserve">De verbranding van </w:t>
            </w:r>
            <w:proofErr w:type="spellStart"/>
            <w:r w:rsidR="00D4076C">
              <w:rPr>
                <w:sz w:val="18"/>
                <w:szCs w:val="18"/>
              </w:rPr>
              <w:t>dichloor</w:t>
            </w:r>
            <w:proofErr w:type="spellEnd"/>
            <w:r w:rsidR="0043233E">
              <w:rPr>
                <w:sz w:val="18"/>
                <w:szCs w:val="18"/>
              </w:rPr>
              <w:t xml:space="preserve">. In het reactieproduct heeft chloor oxidatiegetal </w:t>
            </w:r>
            <w:r w:rsidR="00FA4D98">
              <w:rPr>
                <w:sz w:val="18"/>
                <w:szCs w:val="18"/>
              </w:rPr>
              <w:t>+V.</w:t>
            </w:r>
          </w:p>
        </w:tc>
        <w:tc>
          <w:tcPr>
            <w:tcW w:w="3067" w:type="dxa"/>
          </w:tcPr>
          <w:p w14:paraId="396C4FB2" w14:textId="77777777" w:rsidR="002326E9" w:rsidRPr="002326E9" w:rsidRDefault="002326E9" w:rsidP="00BF7466">
            <w:pPr>
              <w:rPr>
                <w:sz w:val="18"/>
                <w:szCs w:val="18"/>
              </w:rPr>
            </w:pPr>
            <w:r w:rsidRPr="002326E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26EBFE1" wp14:editId="6DC3CFE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1270</wp:posOffset>
                      </wp:positionV>
                      <wp:extent cx="697865" cy="313055"/>
                      <wp:effectExtent l="0" t="0" r="0" b="0"/>
                      <wp:wrapThrough wrapText="bothSides">
                        <wp:wrapPolygon edited="0">
                          <wp:start x="1179" y="0"/>
                          <wp:lineTo x="1179" y="19716"/>
                          <wp:lineTo x="19458" y="19716"/>
                          <wp:lineTo x="19458" y="0"/>
                          <wp:lineTo x="1179" y="0"/>
                        </wp:wrapPolygon>
                      </wp:wrapThrough>
                      <wp:docPr id="437912019" name="Tekstvak 4379120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865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A4FA84" w14:textId="77777777" w:rsidR="002326E9" w:rsidRPr="002326E9" w:rsidRDefault="002326E9" w:rsidP="002326E9">
                                  <w:pPr>
                                    <w:rPr>
                                      <w:rFonts w:ascii="Packaging Funny" w:hAnsi="Packaging Funny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pgave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EBFE1" id="Tekstvak 437912019" o:spid="_x0000_s1040" type="#_x0000_t202" style="position:absolute;margin-left:-2.4pt;margin-top:.1pt;width:54.95pt;height:24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" filled="f" stroked="f">
                      <v:textbox>
                        <w:txbxContent>
                          <w:p w14:paraId="28A4FA84" w14:textId="77777777" w:rsidR="002326E9" w:rsidRPr="002326E9" w:rsidRDefault="002326E9" w:rsidP="002326E9">
                            <w:pPr>
                              <w:rPr>
                                <w:rFonts w:ascii="Packaging Funny" w:hAnsi="Packaging Funn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2326E9"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pgave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0B3A22A7" w14:textId="77777777" w:rsidR="002326E9" w:rsidRPr="002326E9" w:rsidRDefault="002326E9" w:rsidP="00BF7466">
            <w:pPr>
              <w:rPr>
                <w:sz w:val="18"/>
                <w:szCs w:val="18"/>
              </w:rPr>
            </w:pPr>
          </w:p>
          <w:p w14:paraId="505022FB" w14:textId="0FEC671F" w:rsidR="002326E9" w:rsidRPr="002326E9" w:rsidRDefault="008F0A73" w:rsidP="00BF7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Geef volgende reactievergelijking: </w:t>
            </w:r>
          </w:p>
          <w:p w14:paraId="2D5AC782" w14:textId="2A2081AE" w:rsidR="002326E9" w:rsidRPr="002326E9" w:rsidRDefault="002838A6" w:rsidP="00BF7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oxidatie van natrium. </w:t>
            </w:r>
          </w:p>
          <w:p w14:paraId="0EA49547" w14:textId="77777777" w:rsidR="00F41D08" w:rsidRPr="002326E9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C0D02AF" wp14:editId="6A2CAB8B">
                      <wp:simplePos x="0" y="0"/>
                      <wp:positionH relativeFrom="column">
                        <wp:posOffset>659949</wp:posOffset>
                      </wp:positionH>
                      <wp:positionV relativeFrom="paragraph">
                        <wp:posOffset>433151</wp:posOffset>
                      </wp:positionV>
                      <wp:extent cx="1151890" cy="260985"/>
                      <wp:effectExtent l="0" t="0" r="0" b="5715"/>
                      <wp:wrapThrough wrapText="bothSides">
                        <wp:wrapPolygon edited="0">
                          <wp:start x="20886" y="21600"/>
                          <wp:lineTo x="20886" y="1104"/>
                          <wp:lineTo x="1238" y="1104"/>
                          <wp:lineTo x="1238" y="21600"/>
                          <wp:lineTo x="20886" y="21600"/>
                        </wp:wrapPolygon>
                      </wp:wrapThrough>
                      <wp:docPr id="2103216028" name="Tekstvak 2103216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5189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6282D0" w14:textId="42BA2BB3" w:rsidR="002326E9" w:rsidRPr="002326E9" w:rsidRDefault="00DB4B4A" w:rsidP="002326E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4Na + O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  <w:vertAlign w:val="subscript"/>
                                    </w:rPr>
                                    <w:t xml:space="preserve">2 </w:t>
                                  </w:r>
                                  <w:r w:rsidRPr="00DB4B4A">
                                    <w:rPr>
                                      <w:sz w:val="14"/>
                                      <w:szCs w:val="14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FA4913">
                                    <w:rPr>
                                      <w:sz w:val="14"/>
                                      <w:szCs w:val="14"/>
                                    </w:rPr>
                                    <w:t>2Na</w:t>
                                  </w:r>
                                  <w:r w:rsidR="00FA4913" w:rsidRPr="00FA4913">
                                    <w:rPr>
                                      <w:sz w:val="14"/>
                                      <w:szCs w:val="14"/>
                                      <w:vertAlign w:val="subscript"/>
                                    </w:rPr>
                                    <w:t>2</w:t>
                                  </w:r>
                                  <w:r w:rsidR="00FA4913">
                                    <w:rPr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D02AF" id="Tekstvak 2103216028" o:spid="_x0000_s1041" type="#_x0000_t202" style="position:absolute;margin-left:51.95pt;margin-top:34.1pt;width:90.7pt;height:20.55pt;rotation:18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" filled="f" stroked="f">
                      <v:textbox>
                        <w:txbxContent>
                          <w:p w14:paraId="076282D0" w14:textId="42BA2BB3" w:rsidR="002326E9" w:rsidRPr="002326E9" w:rsidRDefault="00DB4B4A" w:rsidP="002326E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4Na + O</w:t>
                            </w:r>
                            <w:r>
                              <w:rPr>
                                <w:sz w:val="14"/>
                                <w:szCs w:val="14"/>
                                <w:vertAlign w:val="subscript"/>
                              </w:rPr>
                              <w:t xml:space="preserve">2 </w:t>
                            </w:r>
                            <w:r w:rsidRPr="00DB4B4A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A4913">
                              <w:rPr>
                                <w:sz w:val="14"/>
                                <w:szCs w:val="14"/>
                              </w:rPr>
                              <w:t>2Na</w:t>
                            </w:r>
                            <w:r w:rsidR="00FA4913" w:rsidRPr="00FA4913">
                              <w:rPr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 w:rsidR="00FA4913">
                              <w:rPr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3067" w:type="dxa"/>
          </w:tcPr>
          <w:p w14:paraId="5AFF9078" w14:textId="77777777" w:rsidR="002326E9" w:rsidRDefault="002326E9" w:rsidP="00BF7466">
            <w:pPr>
              <w:rPr>
                <w:sz w:val="18"/>
                <w:szCs w:val="18"/>
              </w:rPr>
            </w:pPr>
            <w:r w:rsidRPr="002326E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EBDE7A2" wp14:editId="666C208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6985</wp:posOffset>
                      </wp:positionV>
                      <wp:extent cx="697865" cy="313055"/>
                      <wp:effectExtent l="0" t="0" r="0" b="0"/>
                      <wp:wrapThrough wrapText="bothSides">
                        <wp:wrapPolygon edited="0">
                          <wp:start x="1179" y="0"/>
                          <wp:lineTo x="1179" y="19716"/>
                          <wp:lineTo x="19458" y="19716"/>
                          <wp:lineTo x="19458" y="0"/>
                          <wp:lineTo x="1179" y="0"/>
                        </wp:wrapPolygon>
                      </wp:wrapThrough>
                      <wp:docPr id="1874173174" name="Tekstvak 1874173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865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C076EB" w14:textId="77777777" w:rsidR="002326E9" w:rsidRPr="002326E9" w:rsidRDefault="002326E9" w:rsidP="002326E9">
                                  <w:pPr>
                                    <w:rPr>
                                      <w:rFonts w:ascii="Packaging Funny" w:hAnsi="Packaging Funny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pgave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DE7A2" id="Tekstvak 1874173174" o:spid="_x0000_s1042" type="#_x0000_t202" style="position:absolute;margin-left:-2.4pt;margin-top:.55pt;width:54.95pt;height:24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" filled="f" stroked="f">
                      <v:textbox>
                        <w:txbxContent>
                          <w:p w14:paraId="02C076EB" w14:textId="77777777" w:rsidR="002326E9" w:rsidRPr="002326E9" w:rsidRDefault="002326E9" w:rsidP="002326E9">
                            <w:pPr>
                              <w:rPr>
                                <w:rFonts w:ascii="Packaging Funny" w:hAnsi="Packaging Funn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2326E9"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pgave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195636F8" w14:textId="77777777" w:rsidR="002326E9" w:rsidRDefault="002326E9" w:rsidP="00BF7466">
            <w:pPr>
              <w:rPr>
                <w:sz w:val="18"/>
                <w:szCs w:val="18"/>
              </w:rPr>
            </w:pPr>
          </w:p>
          <w:p w14:paraId="1B8786BD" w14:textId="457B682E" w:rsidR="002326E9" w:rsidRDefault="008F0A73" w:rsidP="00BF7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Geef volgende reactievergelijking: </w:t>
            </w:r>
          </w:p>
          <w:p w14:paraId="3948AE71" w14:textId="63326775" w:rsidR="002326E9" w:rsidRDefault="00F81C68" w:rsidP="00BF746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Distikstoftrioxide</w:t>
            </w:r>
            <w:proofErr w:type="spellEnd"/>
            <w:r>
              <w:rPr>
                <w:sz w:val="18"/>
                <w:szCs w:val="18"/>
              </w:rPr>
              <w:t xml:space="preserve"> en water. </w:t>
            </w:r>
          </w:p>
          <w:p w14:paraId="3458FE37" w14:textId="77777777" w:rsidR="00F41D08" w:rsidRPr="002326E9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D287305" wp14:editId="73D16573">
                      <wp:simplePos x="0" y="0"/>
                      <wp:positionH relativeFrom="column">
                        <wp:posOffset>659857</wp:posOffset>
                      </wp:positionH>
                      <wp:positionV relativeFrom="paragraph">
                        <wp:posOffset>433149</wp:posOffset>
                      </wp:positionV>
                      <wp:extent cx="1151890" cy="260985"/>
                      <wp:effectExtent l="0" t="0" r="0" b="5715"/>
                      <wp:wrapThrough wrapText="bothSides">
                        <wp:wrapPolygon edited="0">
                          <wp:start x="20886" y="21600"/>
                          <wp:lineTo x="20886" y="1104"/>
                          <wp:lineTo x="1238" y="1104"/>
                          <wp:lineTo x="1238" y="21600"/>
                          <wp:lineTo x="20886" y="21600"/>
                        </wp:wrapPolygon>
                      </wp:wrapThrough>
                      <wp:docPr id="544992137" name="Tekstvak 544992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5189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B9D0ED" w14:textId="0A637773" w:rsidR="002326E9" w:rsidRPr="002326E9" w:rsidRDefault="0035654A" w:rsidP="002326E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 w:rsidRPr="0035654A">
                                    <w:rPr>
                                      <w:sz w:val="14"/>
                                      <w:szCs w:val="1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35654A">
                                    <w:rPr>
                                      <w:sz w:val="14"/>
                                      <w:szCs w:val="14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+ H</w:t>
                                  </w:r>
                                  <w:r w:rsidRPr="0035654A">
                                    <w:rPr>
                                      <w:sz w:val="14"/>
                                      <w:szCs w:val="1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O </w:t>
                                  </w:r>
                                  <w:r w:rsidRPr="0035654A">
                                    <w:rPr>
                                      <w:sz w:val="14"/>
                                      <w:szCs w:val="14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3HNO</w:t>
                                  </w:r>
                                  <w:r w:rsidRPr="0035654A">
                                    <w:rPr>
                                      <w:sz w:val="14"/>
                                      <w:szCs w:val="14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87305" id="Tekstvak 544992137" o:spid="_x0000_s1043" type="#_x0000_t202" style="position:absolute;margin-left:51.95pt;margin-top:34.1pt;width:90.7pt;height:20.55pt;rotation:18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" filled="f" stroked="f">
                      <v:textbox>
                        <w:txbxContent>
                          <w:p w14:paraId="63B9D0ED" w14:textId="0A637773" w:rsidR="002326E9" w:rsidRPr="002326E9" w:rsidRDefault="0035654A" w:rsidP="002326E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</w:t>
                            </w:r>
                            <w:r w:rsidRPr="0035654A">
                              <w:rPr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O</w:t>
                            </w:r>
                            <w:r w:rsidRPr="0035654A">
                              <w:rPr>
                                <w:sz w:val="14"/>
                                <w:szCs w:val="1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+ H</w:t>
                            </w:r>
                            <w:r w:rsidRPr="0035654A">
                              <w:rPr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O </w:t>
                            </w:r>
                            <w:r w:rsidRPr="0035654A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3HNO</w:t>
                            </w:r>
                            <w:r w:rsidRPr="0035654A">
                              <w:rPr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2326E9" w:rsidRPr="002326E9" w14:paraId="54C3CC0B" w14:textId="77777777" w:rsidTr="00C241B9">
        <w:trPr>
          <w:trHeight w:val="2132"/>
        </w:trPr>
        <w:tc>
          <w:tcPr>
            <w:tcW w:w="3067" w:type="dxa"/>
          </w:tcPr>
          <w:p w14:paraId="638548DF" w14:textId="77777777" w:rsidR="002326E9" w:rsidRPr="002326E9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32DD66D" wp14:editId="5087F1EF">
                      <wp:simplePos x="0" y="0"/>
                      <wp:positionH relativeFrom="column">
                        <wp:posOffset>1269831</wp:posOffset>
                      </wp:positionH>
                      <wp:positionV relativeFrom="paragraph">
                        <wp:posOffset>-439794</wp:posOffset>
                      </wp:positionV>
                      <wp:extent cx="609655" cy="423545"/>
                      <wp:effectExtent l="0" t="0" r="0" b="0"/>
                      <wp:wrapNone/>
                      <wp:docPr id="2" name="Tekstva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09655" cy="423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CB0D6D" w14:textId="77777777" w:rsidR="002326E9" w:rsidRPr="002326E9" w:rsidRDefault="002326E9" w:rsidP="002326E9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</w:rPr>
                                  </w:pP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</w:rPr>
                                    <w:t>oplossing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DD66D" id="Tekstvak 2" o:spid="_x0000_s1044" type="#_x0000_t202" style="position:absolute;margin-left:100pt;margin-top:-34.65pt;width:48pt;height:33.35pt;rotation:18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" filled="f" stroked="f">
                      <v:textbox>
                        <w:txbxContent>
                          <w:p w14:paraId="56CB0D6D" w14:textId="77777777" w:rsidR="002326E9" w:rsidRPr="002326E9" w:rsidRDefault="002326E9" w:rsidP="002326E9">
                            <w:pPr>
                              <w:rPr>
                                <w:rFonts w:ascii="Edwardian Script ITC" w:hAnsi="Edwardian Script ITC"/>
                                <w:b/>
                              </w:rPr>
                            </w:pPr>
                            <w:r w:rsidRPr="002326E9">
                              <w:rPr>
                                <w:rFonts w:ascii="Edwardian Script ITC" w:hAnsi="Edwardian Script ITC"/>
                                <w:b/>
                              </w:rPr>
                              <w:t>oplossing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26E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A592B9A" wp14:editId="19EA7B4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0</wp:posOffset>
                      </wp:positionV>
                      <wp:extent cx="697865" cy="313055"/>
                      <wp:effectExtent l="0" t="0" r="0" b="0"/>
                      <wp:wrapThrough wrapText="bothSides">
                        <wp:wrapPolygon edited="0">
                          <wp:start x="1179" y="0"/>
                          <wp:lineTo x="1179" y="19716"/>
                          <wp:lineTo x="19458" y="19716"/>
                          <wp:lineTo x="19458" y="0"/>
                          <wp:lineTo x="1179" y="0"/>
                        </wp:wrapPolygon>
                      </wp:wrapThrough>
                      <wp:docPr id="2077415320" name="Tekstvak 2077415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865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CEE154" w14:textId="77777777" w:rsidR="002326E9" w:rsidRPr="002326E9" w:rsidRDefault="002326E9" w:rsidP="002326E9">
                                  <w:pPr>
                                    <w:rPr>
                                      <w:rFonts w:ascii="Packaging Funny" w:hAnsi="Packaging Funny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pgave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92B9A" id="Tekstvak 2077415320" o:spid="_x0000_s1045" type="#_x0000_t202" style="position:absolute;margin-left:-2.2pt;margin-top:0;width:54.95pt;height:24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" filled="f" stroked="f">
                      <v:textbox>
                        <w:txbxContent>
                          <w:p w14:paraId="0ACEE154" w14:textId="77777777" w:rsidR="002326E9" w:rsidRPr="002326E9" w:rsidRDefault="002326E9" w:rsidP="002326E9">
                            <w:pPr>
                              <w:rPr>
                                <w:rFonts w:ascii="Packaging Funny" w:hAnsi="Packaging Funn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2326E9"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pgave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0B49843B" w14:textId="77777777" w:rsidR="002326E9" w:rsidRPr="002326E9" w:rsidRDefault="002326E9" w:rsidP="00BF7466">
            <w:pPr>
              <w:rPr>
                <w:sz w:val="18"/>
                <w:szCs w:val="18"/>
              </w:rPr>
            </w:pPr>
          </w:p>
          <w:p w14:paraId="1E629085" w14:textId="39E14814" w:rsidR="00F41D08" w:rsidRPr="002326E9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3872AF4" wp14:editId="0387B147">
                      <wp:simplePos x="0" y="0"/>
                      <wp:positionH relativeFrom="column">
                        <wp:posOffset>689588</wp:posOffset>
                      </wp:positionH>
                      <wp:positionV relativeFrom="paragraph">
                        <wp:posOffset>726396</wp:posOffset>
                      </wp:positionV>
                      <wp:extent cx="1151890" cy="260985"/>
                      <wp:effectExtent l="0" t="0" r="0" b="5715"/>
                      <wp:wrapThrough wrapText="bothSides">
                        <wp:wrapPolygon edited="0">
                          <wp:start x="20886" y="21600"/>
                          <wp:lineTo x="20886" y="1104"/>
                          <wp:lineTo x="1238" y="1104"/>
                          <wp:lineTo x="1238" y="21600"/>
                          <wp:lineTo x="20886" y="21600"/>
                        </wp:wrapPolygon>
                      </wp:wrapThrough>
                      <wp:docPr id="1698026488" name="Tekstvak 1698026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5189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81C769" w14:textId="68592F92" w:rsidR="002326E9" w:rsidRPr="002326E9" w:rsidRDefault="00C9039A" w:rsidP="002326E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CaO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+ H</w:t>
                                  </w:r>
                                  <w:r w:rsidRPr="00C9039A">
                                    <w:rPr>
                                      <w:sz w:val="14"/>
                                      <w:szCs w:val="1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O </w:t>
                                  </w:r>
                                  <w:r w:rsidRPr="00C9039A">
                                    <w:rPr>
                                      <w:sz w:val="14"/>
                                      <w:szCs w:val="14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Ca(OH)</w:t>
                                  </w:r>
                                  <w:r w:rsidRPr="00C9039A">
                                    <w:rPr>
                                      <w:sz w:val="14"/>
                                      <w:szCs w:val="14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72AF4" id="Tekstvak 1698026488" o:spid="_x0000_s1046" type="#_x0000_t202" style="position:absolute;margin-left:54.3pt;margin-top:57.2pt;width:90.7pt;height:20.55pt;rotation:18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" filled="f" stroked="f">
                      <v:textbox>
                        <w:txbxContent>
                          <w:p w14:paraId="4C81C769" w14:textId="68592F92" w:rsidR="002326E9" w:rsidRPr="002326E9" w:rsidRDefault="00C9039A" w:rsidP="002326E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CaO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+ H</w:t>
                            </w:r>
                            <w:r w:rsidRPr="00C9039A">
                              <w:rPr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O </w:t>
                            </w:r>
                            <w:r w:rsidRPr="00C9039A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Ca(OH)</w:t>
                            </w:r>
                            <w:r w:rsidRPr="00C9039A">
                              <w:rPr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8F0A73">
              <w:rPr>
                <w:sz w:val="18"/>
                <w:szCs w:val="18"/>
              </w:rPr>
              <w:t xml:space="preserve"> </w:t>
            </w:r>
            <w:r w:rsidR="007753C6">
              <w:rPr>
                <w:sz w:val="18"/>
                <w:szCs w:val="18"/>
              </w:rPr>
              <w:t>Vul</w:t>
            </w:r>
            <w:r w:rsidR="008F0A73">
              <w:rPr>
                <w:sz w:val="18"/>
                <w:szCs w:val="18"/>
              </w:rPr>
              <w:t xml:space="preserve"> volgende reactievergelijking</w:t>
            </w:r>
            <w:r w:rsidR="007753C6">
              <w:rPr>
                <w:sz w:val="18"/>
                <w:szCs w:val="18"/>
              </w:rPr>
              <w:t xml:space="preserve"> aan:</w:t>
            </w:r>
            <w:r w:rsidR="008F0A73">
              <w:rPr>
                <w:sz w:val="18"/>
                <w:szCs w:val="18"/>
              </w:rPr>
              <w:t xml:space="preserve"> </w:t>
            </w:r>
            <w:r w:rsidR="0035654A">
              <w:rPr>
                <w:sz w:val="18"/>
                <w:szCs w:val="18"/>
              </w:rPr>
              <w:br/>
            </w:r>
            <w:proofErr w:type="spellStart"/>
            <w:r w:rsidR="007753C6" w:rsidRPr="007753C6">
              <w:rPr>
                <w:sz w:val="18"/>
                <w:szCs w:val="18"/>
              </w:rPr>
              <w:t>CaO</w:t>
            </w:r>
            <w:proofErr w:type="spellEnd"/>
            <w:r w:rsidR="007753C6" w:rsidRPr="007753C6">
              <w:rPr>
                <w:sz w:val="18"/>
                <w:szCs w:val="18"/>
              </w:rPr>
              <w:t xml:space="preserve"> + H</w:t>
            </w:r>
            <w:r w:rsidR="007753C6" w:rsidRPr="007753C6">
              <w:rPr>
                <w:sz w:val="18"/>
                <w:szCs w:val="18"/>
                <w:vertAlign w:val="subscript"/>
              </w:rPr>
              <w:t>2</w:t>
            </w:r>
            <w:r w:rsidR="007753C6" w:rsidRPr="007753C6">
              <w:rPr>
                <w:sz w:val="18"/>
                <w:szCs w:val="18"/>
              </w:rPr>
              <w:t xml:space="preserve">O </w:t>
            </w:r>
            <w:r w:rsidR="007753C6" w:rsidRPr="007753C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3067" w:type="dxa"/>
          </w:tcPr>
          <w:p w14:paraId="06FE07DF" w14:textId="6B948375" w:rsidR="00FE6C48" w:rsidRDefault="002326E9" w:rsidP="003C6EED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7A8B415" wp14:editId="6E114173">
                      <wp:simplePos x="0" y="0"/>
                      <wp:positionH relativeFrom="column">
                        <wp:posOffset>1264928</wp:posOffset>
                      </wp:positionH>
                      <wp:positionV relativeFrom="paragraph">
                        <wp:posOffset>-417298</wp:posOffset>
                      </wp:positionV>
                      <wp:extent cx="609655" cy="423545"/>
                      <wp:effectExtent l="0" t="0" r="0" b="0"/>
                      <wp:wrapNone/>
                      <wp:docPr id="134640547" name="Tekstvak 134640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09655" cy="423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ED7BF2" w14:textId="77777777" w:rsidR="002326E9" w:rsidRPr="002326E9" w:rsidRDefault="002326E9" w:rsidP="002326E9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</w:rPr>
                                  </w:pP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</w:rPr>
                                    <w:t>oplossing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8B415" id="Tekstvak 134640547" o:spid="_x0000_s1047" type="#_x0000_t202" style="position:absolute;margin-left:99.6pt;margin-top:-32.85pt;width:48pt;height:33.35pt;rotation:18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" filled="f" stroked="f">
                      <v:textbox>
                        <w:txbxContent>
                          <w:p w14:paraId="0CED7BF2" w14:textId="77777777" w:rsidR="002326E9" w:rsidRPr="002326E9" w:rsidRDefault="002326E9" w:rsidP="002326E9">
                            <w:pPr>
                              <w:rPr>
                                <w:rFonts w:ascii="Edwardian Script ITC" w:hAnsi="Edwardian Script ITC"/>
                                <w:b/>
                              </w:rPr>
                            </w:pPr>
                            <w:r w:rsidRPr="002326E9">
                              <w:rPr>
                                <w:rFonts w:ascii="Edwardian Script ITC" w:hAnsi="Edwardian Script ITC"/>
                                <w:b/>
                              </w:rPr>
                              <w:t>oplossing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26E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708BEFB" wp14:editId="159373B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0</wp:posOffset>
                      </wp:positionV>
                      <wp:extent cx="697865" cy="313055"/>
                      <wp:effectExtent l="0" t="0" r="0" b="0"/>
                      <wp:wrapThrough wrapText="bothSides">
                        <wp:wrapPolygon edited="0">
                          <wp:start x="1179" y="0"/>
                          <wp:lineTo x="1179" y="19716"/>
                          <wp:lineTo x="19458" y="19716"/>
                          <wp:lineTo x="19458" y="0"/>
                          <wp:lineTo x="1179" y="0"/>
                        </wp:wrapPolygon>
                      </wp:wrapThrough>
                      <wp:docPr id="535890941" name="Tekstvak 5358909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865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2135FB" w14:textId="77777777" w:rsidR="002326E9" w:rsidRPr="002326E9" w:rsidRDefault="002326E9" w:rsidP="002326E9">
                                  <w:pPr>
                                    <w:rPr>
                                      <w:rFonts w:ascii="Packaging Funny" w:hAnsi="Packaging Funny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pgave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8BEFB" id="Tekstvak 535890941" o:spid="_x0000_s1048" type="#_x0000_t202" style="position:absolute;margin-left:-2.4pt;margin-top:0;width:54.95pt;height:24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" filled="f" stroked="f">
                      <v:textbox>
                        <w:txbxContent>
                          <w:p w14:paraId="032135FB" w14:textId="77777777" w:rsidR="002326E9" w:rsidRPr="002326E9" w:rsidRDefault="002326E9" w:rsidP="002326E9">
                            <w:pPr>
                              <w:rPr>
                                <w:rFonts w:ascii="Packaging Funny" w:hAnsi="Packaging Funn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2326E9"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pgave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5B710A">
              <w:rPr>
                <w:sz w:val="18"/>
                <w:szCs w:val="18"/>
              </w:rPr>
              <w:br/>
            </w:r>
          </w:p>
          <w:p w14:paraId="54F4821E" w14:textId="0D700F9A" w:rsidR="003C6EED" w:rsidRPr="002326E9" w:rsidRDefault="00FE6C48" w:rsidP="003C6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Vul</w:t>
            </w:r>
            <w:r w:rsidR="003C6EED">
              <w:rPr>
                <w:sz w:val="18"/>
                <w:szCs w:val="18"/>
              </w:rPr>
              <w:t xml:space="preserve"> volgende reactievergelijking</w:t>
            </w:r>
            <w:r>
              <w:rPr>
                <w:sz w:val="18"/>
                <w:szCs w:val="18"/>
              </w:rPr>
              <w:t xml:space="preserve"> aan</w:t>
            </w:r>
            <w:r w:rsidR="003C6EED">
              <w:rPr>
                <w:sz w:val="18"/>
                <w:szCs w:val="18"/>
              </w:rPr>
              <w:t xml:space="preserve">: </w:t>
            </w:r>
          </w:p>
          <w:p w14:paraId="42AE8205" w14:textId="77777777" w:rsidR="00FE6C48" w:rsidRDefault="00FE6C48" w:rsidP="00BF7466">
            <w:pPr>
              <w:rPr>
                <w:sz w:val="18"/>
                <w:szCs w:val="18"/>
              </w:rPr>
            </w:pPr>
            <w:r w:rsidRPr="00FE6C48">
              <w:rPr>
                <w:sz w:val="18"/>
                <w:szCs w:val="18"/>
              </w:rPr>
              <w:t>H</w:t>
            </w:r>
            <w:r w:rsidRPr="00FE6C48">
              <w:rPr>
                <w:sz w:val="18"/>
                <w:szCs w:val="18"/>
                <w:vertAlign w:val="subscript"/>
              </w:rPr>
              <w:t>2</w:t>
            </w:r>
            <w:r w:rsidRPr="00FE6C48">
              <w:rPr>
                <w:sz w:val="18"/>
                <w:szCs w:val="18"/>
              </w:rPr>
              <w:t>CO</w:t>
            </w:r>
            <w:r w:rsidRPr="00FE6C48">
              <w:rPr>
                <w:sz w:val="18"/>
                <w:szCs w:val="18"/>
                <w:vertAlign w:val="subscript"/>
              </w:rPr>
              <w:t>3</w:t>
            </w:r>
            <w:r w:rsidRPr="00FE6C48">
              <w:rPr>
                <w:sz w:val="18"/>
                <w:szCs w:val="18"/>
              </w:rPr>
              <w:t xml:space="preserve"> + 2CuOH </w:t>
            </w:r>
            <w:r w:rsidRPr="00FE6C48">
              <w:rPr>
                <w:sz w:val="18"/>
                <w:szCs w:val="18"/>
              </w:rPr>
              <w:sym w:font="Wingdings" w:char="F0E0"/>
            </w:r>
            <w:r w:rsidRPr="00FE6C48">
              <w:rPr>
                <w:sz w:val="18"/>
                <w:szCs w:val="18"/>
              </w:rPr>
              <w:t xml:space="preserve"> </w:t>
            </w:r>
          </w:p>
          <w:p w14:paraId="41ADE10A" w14:textId="256C315D" w:rsidR="00F41D08" w:rsidRPr="00FE6C48" w:rsidRDefault="002326E9" w:rsidP="00BF7466">
            <w:pPr>
              <w:rPr>
                <w:sz w:val="18"/>
                <w:szCs w:val="18"/>
              </w:rPr>
            </w:pPr>
            <w:r w:rsidRPr="00FE6C4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4CBB0E3" wp14:editId="050EE996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292735</wp:posOffset>
                      </wp:positionV>
                      <wp:extent cx="1720850" cy="260985"/>
                      <wp:effectExtent l="0" t="0" r="0" b="5715"/>
                      <wp:wrapThrough wrapText="bothSides">
                        <wp:wrapPolygon edited="0">
                          <wp:start x="21122" y="21600"/>
                          <wp:lineTo x="21122" y="1104"/>
                          <wp:lineTo x="797" y="1104"/>
                          <wp:lineTo x="797" y="21600"/>
                          <wp:lineTo x="21122" y="21600"/>
                        </wp:wrapPolygon>
                      </wp:wrapThrough>
                      <wp:docPr id="965726411" name="Tekstvak 965726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72085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D6B72A" w14:textId="5F3CE5DC" w:rsidR="002326E9" w:rsidRPr="002326E9" w:rsidRDefault="002D5DF9" w:rsidP="002326E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  <w:r w:rsidRPr="002D5DF9">
                                    <w:rPr>
                                      <w:sz w:val="14"/>
                                      <w:szCs w:val="1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CO</w:t>
                                  </w:r>
                                  <w:r w:rsidRPr="002D5DF9">
                                    <w:rPr>
                                      <w:sz w:val="14"/>
                                      <w:szCs w:val="14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+ 2CuOH </w:t>
                                  </w:r>
                                  <w:r w:rsidRPr="002D5DF9">
                                    <w:rPr>
                                      <w:sz w:val="14"/>
                                      <w:szCs w:val="14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Cu</w:t>
                                  </w:r>
                                  <w:r w:rsidRPr="002D5DF9">
                                    <w:rPr>
                                      <w:sz w:val="14"/>
                                      <w:szCs w:val="1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CO</w:t>
                                  </w:r>
                                  <w:r w:rsidRPr="002D5DF9">
                                    <w:rPr>
                                      <w:sz w:val="14"/>
                                      <w:szCs w:val="14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+ 2H2O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BB0E3" id="Tekstvak 965726411" o:spid="_x0000_s1049" type="#_x0000_t202" style="position:absolute;margin-left:4.3pt;margin-top:23.05pt;width:135.5pt;height:20.55pt;rotation:18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" filled="f" stroked="f">
                      <v:textbox>
                        <w:txbxContent>
                          <w:p w14:paraId="7AD6B72A" w14:textId="5F3CE5DC" w:rsidR="002326E9" w:rsidRPr="002326E9" w:rsidRDefault="002D5DF9" w:rsidP="002326E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H</w:t>
                            </w:r>
                            <w:r w:rsidRPr="002D5DF9">
                              <w:rPr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CO</w:t>
                            </w:r>
                            <w:r w:rsidRPr="002D5DF9">
                              <w:rPr>
                                <w:sz w:val="14"/>
                                <w:szCs w:val="1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+ 2CuOH </w:t>
                            </w:r>
                            <w:r w:rsidRPr="002D5DF9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Cu</w:t>
                            </w:r>
                            <w:r w:rsidRPr="002D5DF9">
                              <w:rPr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CO</w:t>
                            </w:r>
                            <w:r w:rsidRPr="002D5DF9">
                              <w:rPr>
                                <w:sz w:val="14"/>
                                <w:szCs w:val="1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+ 2H2O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3067" w:type="dxa"/>
          </w:tcPr>
          <w:p w14:paraId="1F90755A" w14:textId="100F03CD" w:rsidR="0030241E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6B68393" wp14:editId="12E278D8">
                      <wp:simplePos x="0" y="0"/>
                      <wp:positionH relativeFrom="column">
                        <wp:posOffset>1280989</wp:posOffset>
                      </wp:positionH>
                      <wp:positionV relativeFrom="paragraph">
                        <wp:posOffset>-438439</wp:posOffset>
                      </wp:positionV>
                      <wp:extent cx="609655" cy="423545"/>
                      <wp:effectExtent l="0" t="0" r="0" b="0"/>
                      <wp:wrapNone/>
                      <wp:docPr id="173569740" name="Tekstvak 1735697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09655" cy="423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5ABE5F" w14:textId="77777777" w:rsidR="002326E9" w:rsidRPr="002326E9" w:rsidRDefault="002326E9" w:rsidP="002326E9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</w:rPr>
                                  </w:pP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</w:rPr>
                                    <w:t>oplossing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68393" id="Tekstvak 173569740" o:spid="_x0000_s1050" type="#_x0000_t202" style="position:absolute;margin-left:100.85pt;margin-top:-34.5pt;width:48pt;height:33.35pt;rotation:18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" filled="f" stroked="f">
                      <v:textbox>
                        <w:txbxContent>
                          <w:p w14:paraId="505ABE5F" w14:textId="77777777" w:rsidR="002326E9" w:rsidRPr="002326E9" w:rsidRDefault="002326E9" w:rsidP="002326E9">
                            <w:pPr>
                              <w:rPr>
                                <w:rFonts w:ascii="Edwardian Script ITC" w:hAnsi="Edwardian Script ITC"/>
                                <w:b/>
                              </w:rPr>
                            </w:pPr>
                            <w:r w:rsidRPr="002326E9">
                              <w:rPr>
                                <w:rFonts w:ascii="Edwardian Script ITC" w:hAnsi="Edwardian Script ITC"/>
                                <w:b/>
                              </w:rPr>
                              <w:t>oplossing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26E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542B32A" wp14:editId="3AE00AA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0</wp:posOffset>
                      </wp:positionV>
                      <wp:extent cx="697865" cy="313055"/>
                      <wp:effectExtent l="0" t="0" r="0" b="0"/>
                      <wp:wrapThrough wrapText="bothSides">
                        <wp:wrapPolygon edited="0">
                          <wp:start x="1179" y="0"/>
                          <wp:lineTo x="1179" y="19716"/>
                          <wp:lineTo x="19458" y="19716"/>
                          <wp:lineTo x="19458" y="0"/>
                          <wp:lineTo x="1179" y="0"/>
                        </wp:wrapPolygon>
                      </wp:wrapThrough>
                      <wp:docPr id="462833224" name="Tekstvak 462833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865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F37540" w14:textId="77777777" w:rsidR="002326E9" w:rsidRPr="002326E9" w:rsidRDefault="002326E9" w:rsidP="002326E9">
                                  <w:pPr>
                                    <w:rPr>
                                      <w:rFonts w:ascii="Packaging Funny" w:hAnsi="Packaging Funny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pgave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2B32A" id="Tekstvak 462833224" o:spid="_x0000_s1051" type="#_x0000_t202" style="position:absolute;margin-left:-1.15pt;margin-top:0;width:54.95pt;height:24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" filled="f" stroked="f">
                      <v:textbox>
                        <w:txbxContent>
                          <w:p w14:paraId="53F37540" w14:textId="77777777" w:rsidR="002326E9" w:rsidRPr="002326E9" w:rsidRDefault="002326E9" w:rsidP="002326E9">
                            <w:pPr>
                              <w:rPr>
                                <w:rFonts w:ascii="Packaging Funny" w:hAnsi="Packaging Funn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2326E9"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pgave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5B710A">
              <w:rPr>
                <w:sz w:val="18"/>
                <w:szCs w:val="18"/>
              </w:rPr>
              <w:br/>
            </w:r>
          </w:p>
          <w:p w14:paraId="41D6788D" w14:textId="3C6591A0" w:rsidR="00FE6C48" w:rsidRDefault="00FE6C48" w:rsidP="00BF7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Vul </w:t>
            </w:r>
            <w:r w:rsidR="003C6EED">
              <w:rPr>
                <w:sz w:val="18"/>
                <w:szCs w:val="18"/>
              </w:rPr>
              <w:t>volgende reactievergelijking</w:t>
            </w:r>
            <w:r>
              <w:rPr>
                <w:sz w:val="18"/>
                <w:szCs w:val="18"/>
              </w:rPr>
              <w:t xml:space="preserve"> aan</w:t>
            </w:r>
            <w:r w:rsidR="003C6EED">
              <w:rPr>
                <w:sz w:val="18"/>
                <w:szCs w:val="18"/>
              </w:rPr>
              <w:t xml:space="preserve">: </w:t>
            </w:r>
          </w:p>
          <w:p w14:paraId="47C7BDA9" w14:textId="61B01D6C" w:rsidR="00F41D08" w:rsidRPr="002326E9" w:rsidRDefault="00411AFF" w:rsidP="00BF7466">
            <w:pPr>
              <w:rPr>
                <w:sz w:val="18"/>
                <w:szCs w:val="18"/>
              </w:rPr>
            </w:pPr>
            <w:r w:rsidRPr="00411AFF">
              <w:rPr>
                <w:sz w:val="18"/>
                <w:szCs w:val="18"/>
              </w:rPr>
              <w:t>SO</w:t>
            </w:r>
            <w:r w:rsidRPr="00411AFF">
              <w:rPr>
                <w:sz w:val="18"/>
                <w:szCs w:val="18"/>
                <w:vertAlign w:val="subscript"/>
              </w:rPr>
              <w:t>3</w:t>
            </w:r>
            <w:r w:rsidRPr="00411AFF">
              <w:rPr>
                <w:sz w:val="18"/>
                <w:szCs w:val="18"/>
              </w:rPr>
              <w:t xml:space="preserve"> + H</w:t>
            </w:r>
            <w:r w:rsidRPr="00411AFF">
              <w:rPr>
                <w:sz w:val="18"/>
                <w:szCs w:val="18"/>
                <w:vertAlign w:val="subscript"/>
              </w:rPr>
              <w:t>2</w:t>
            </w:r>
            <w:r w:rsidRPr="00411AFF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Pr="00411AFF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</w:t>
            </w:r>
            <w:r w:rsidR="002326E9"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006866F" wp14:editId="55602644">
                      <wp:simplePos x="0" y="0"/>
                      <wp:positionH relativeFrom="column">
                        <wp:posOffset>660305</wp:posOffset>
                      </wp:positionH>
                      <wp:positionV relativeFrom="paragraph">
                        <wp:posOffset>573545</wp:posOffset>
                      </wp:positionV>
                      <wp:extent cx="1151890" cy="260985"/>
                      <wp:effectExtent l="0" t="0" r="0" b="5715"/>
                      <wp:wrapThrough wrapText="bothSides">
                        <wp:wrapPolygon edited="0">
                          <wp:start x="20886" y="21600"/>
                          <wp:lineTo x="20886" y="1104"/>
                          <wp:lineTo x="1238" y="1104"/>
                          <wp:lineTo x="1238" y="21600"/>
                          <wp:lineTo x="20886" y="21600"/>
                        </wp:wrapPolygon>
                      </wp:wrapThrough>
                      <wp:docPr id="70463438" name="Tekstvak 70463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5189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6E038D" w14:textId="017AC01C" w:rsidR="002326E9" w:rsidRPr="0030241E" w:rsidRDefault="0030241E" w:rsidP="002326E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0241E">
                                    <w:rPr>
                                      <w:sz w:val="14"/>
                                      <w:szCs w:val="14"/>
                                    </w:rPr>
                                    <w:t>SO</w:t>
                                  </w:r>
                                  <w:r w:rsidRPr="0030241E">
                                    <w:rPr>
                                      <w:sz w:val="14"/>
                                      <w:szCs w:val="14"/>
                                      <w:vertAlign w:val="subscript"/>
                                    </w:rPr>
                                    <w:t>3</w:t>
                                  </w:r>
                                  <w:r w:rsidRPr="0030241E">
                                    <w:rPr>
                                      <w:sz w:val="14"/>
                                      <w:szCs w:val="14"/>
                                    </w:rPr>
                                    <w:t xml:space="preserve"> + H</w:t>
                                  </w:r>
                                  <w:r w:rsidRPr="0030241E">
                                    <w:rPr>
                                      <w:sz w:val="14"/>
                                      <w:szCs w:val="14"/>
                                      <w:vertAlign w:val="subscript"/>
                                    </w:rPr>
                                    <w:t>2</w:t>
                                  </w:r>
                                  <w:r w:rsidRPr="0030241E">
                                    <w:rPr>
                                      <w:sz w:val="14"/>
                                      <w:szCs w:val="14"/>
                                    </w:rPr>
                                    <w:t xml:space="preserve">O </w:t>
                                  </w:r>
                                  <w:r w:rsidRPr="0030241E">
                                    <w:rPr>
                                      <w:sz w:val="14"/>
                                      <w:szCs w:val="14"/>
                                    </w:rPr>
                                    <w:sym w:font="Wingdings" w:char="F0E0"/>
                                  </w:r>
                                  <w:r w:rsidRPr="0030241E">
                                    <w:rPr>
                                      <w:sz w:val="14"/>
                                      <w:szCs w:val="14"/>
                                    </w:rPr>
                                    <w:t xml:space="preserve"> H</w:t>
                                  </w:r>
                                  <w:r w:rsidRPr="0030241E">
                                    <w:rPr>
                                      <w:sz w:val="14"/>
                                      <w:szCs w:val="14"/>
                                      <w:vertAlign w:val="subscript"/>
                                    </w:rPr>
                                    <w:t>2</w:t>
                                  </w:r>
                                  <w:r w:rsidRPr="0030241E">
                                    <w:rPr>
                                      <w:sz w:val="14"/>
                                      <w:szCs w:val="14"/>
                                    </w:rPr>
                                    <w:t>SO</w:t>
                                  </w:r>
                                  <w:r w:rsidRPr="0030241E">
                                    <w:rPr>
                                      <w:sz w:val="14"/>
                                      <w:szCs w:val="14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6866F" id="Tekstvak 70463438" o:spid="_x0000_s1052" type="#_x0000_t202" style="position:absolute;margin-left:52pt;margin-top:45.15pt;width:90.7pt;height:20.55pt;rotation:18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" filled="f" stroked="f">
                      <v:textbox>
                        <w:txbxContent>
                          <w:p w14:paraId="3A6E038D" w14:textId="017AC01C" w:rsidR="002326E9" w:rsidRPr="0030241E" w:rsidRDefault="0030241E" w:rsidP="002326E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0241E">
                              <w:rPr>
                                <w:sz w:val="14"/>
                                <w:szCs w:val="14"/>
                              </w:rPr>
                              <w:t>SO</w:t>
                            </w:r>
                            <w:r w:rsidRPr="0030241E">
                              <w:rPr>
                                <w:sz w:val="14"/>
                                <w:szCs w:val="14"/>
                                <w:vertAlign w:val="subscript"/>
                              </w:rPr>
                              <w:t>3</w:t>
                            </w:r>
                            <w:r w:rsidRPr="0030241E">
                              <w:rPr>
                                <w:sz w:val="14"/>
                                <w:szCs w:val="14"/>
                              </w:rPr>
                              <w:t xml:space="preserve"> + H</w:t>
                            </w:r>
                            <w:r w:rsidRPr="0030241E">
                              <w:rPr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 w:rsidRPr="0030241E">
                              <w:rPr>
                                <w:sz w:val="14"/>
                                <w:szCs w:val="14"/>
                              </w:rPr>
                              <w:t xml:space="preserve">O </w:t>
                            </w:r>
                            <w:r w:rsidRPr="0030241E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 w:rsidRPr="0030241E">
                              <w:rPr>
                                <w:sz w:val="14"/>
                                <w:szCs w:val="14"/>
                              </w:rPr>
                              <w:t xml:space="preserve"> H</w:t>
                            </w:r>
                            <w:r w:rsidRPr="0030241E">
                              <w:rPr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 w:rsidRPr="0030241E">
                              <w:rPr>
                                <w:sz w:val="14"/>
                                <w:szCs w:val="14"/>
                              </w:rPr>
                              <w:t>SO</w:t>
                            </w:r>
                            <w:r w:rsidRPr="0030241E">
                              <w:rPr>
                                <w:sz w:val="14"/>
                                <w:szCs w:val="14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14:paraId="76779F0E" w14:textId="77777777" w:rsidR="00C428B9" w:rsidRDefault="002326E9">
      <w:r w:rsidRPr="00BC6CC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A8E5A7" wp14:editId="3E7F2789">
                <wp:simplePos x="0" y="0"/>
                <wp:positionH relativeFrom="column">
                  <wp:posOffset>5300334</wp:posOffset>
                </wp:positionH>
                <wp:positionV relativeFrom="paragraph">
                  <wp:posOffset>-411748</wp:posOffset>
                </wp:positionV>
                <wp:extent cx="609655" cy="423545"/>
                <wp:effectExtent l="0" t="0" r="0" b="0"/>
                <wp:wrapNone/>
                <wp:docPr id="1680972209" name="Tekstvak 1680972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965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74E79" w14:textId="77777777" w:rsidR="002326E9" w:rsidRPr="002326E9" w:rsidRDefault="002326E9" w:rsidP="002326E9">
                            <w:pPr>
                              <w:rPr>
                                <w:rFonts w:ascii="Edwardian Script ITC" w:hAnsi="Edwardian Script ITC"/>
                                <w:b/>
                              </w:rPr>
                            </w:pPr>
                            <w:r w:rsidRPr="002326E9">
                              <w:rPr>
                                <w:rFonts w:ascii="Edwardian Script ITC" w:hAnsi="Edwardian Script ITC"/>
                                <w:b/>
                              </w:rPr>
                              <w:t>oplossing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8E5A7" id="Tekstvak 1680972209" o:spid="_x0000_s1053" type="#_x0000_t202" style="position:absolute;margin-left:417.35pt;margin-top:-32.4pt;width:48pt;height:33.35pt;rotation:18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" filled="f" stroked="f">
                <v:textbox>
                  <w:txbxContent>
                    <w:p w14:paraId="58E74E79" w14:textId="77777777" w:rsidR="002326E9" w:rsidRPr="002326E9" w:rsidRDefault="002326E9" w:rsidP="002326E9">
                      <w:pPr>
                        <w:rPr>
                          <w:rFonts w:ascii="Edwardian Script ITC" w:hAnsi="Edwardian Script ITC"/>
                          <w:b/>
                        </w:rPr>
                      </w:pPr>
                      <w:r w:rsidRPr="002326E9">
                        <w:rPr>
                          <w:rFonts w:ascii="Edwardian Script ITC" w:hAnsi="Edwardian Script ITC"/>
                          <w:b/>
                        </w:rPr>
                        <w:t>oplossing</w:t>
                      </w:r>
                    </w:p>
                  </w:txbxContent>
                </v:textbox>
              </v:shape>
            </w:pict>
          </mc:Fallback>
        </mc:AlternateContent>
      </w:r>
      <w:r w:rsidRPr="00BC6CC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F1C93E1" wp14:editId="7661E1CC">
                <wp:simplePos x="0" y="0"/>
                <wp:positionH relativeFrom="column">
                  <wp:posOffset>3371223</wp:posOffset>
                </wp:positionH>
                <wp:positionV relativeFrom="paragraph">
                  <wp:posOffset>-412482</wp:posOffset>
                </wp:positionV>
                <wp:extent cx="609655" cy="423545"/>
                <wp:effectExtent l="0" t="0" r="0" b="0"/>
                <wp:wrapNone/>
                <wp:docPr id="1762246822" name="Tekstvak 1762246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965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323B8" w14:textId="77777777" w:rsidR="002326E9" w:rsidRPr="002326E9" w:rsidRDefault="002326E9" w:rsidP="002326E9">
                            <w:pPr>
                              <w:rPr>
                                <w:rFonts w:ascii="Edwardian Script ITC" w:hAnsi="Edwardian Script ITC"/>
                                <w:b/>
                              </w:rPr>
                            </w:pPr>
                            <w:r w:rsidRPr="002326E9">
                              <w:rPr>
                                <w:rFonts w:ascii="Edwardian Script ITC" w:hAnsi="Edwardian Script ITC"/>
                                <w:b/>
                              </w:rPr>
                              <w:t>oplossing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C93E1" id="Tekstvak 1762246822" o:spid="_x0000_s1054" type="#_x0000_t202" style="position:absolute;margin-left:265.45pt;margin-top:-32.5pt;width:48pt;height:33.35pt;rotation:18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" filled="f" stroked="f">
                <v:textbox>
                  <w:txbxContent>
                    <w:p w14:paraId="540323B8" w14:textId="77777777" w:rsidR="002326E9" w:rsidRPr="002326E9" w:rsidRDefault="002326E9" w:rsidP="002326E9">
                      <w:pPr>
                        <w:rPr>
                          <w:rFonts w:ascii="Edwardian Script ITC" w:hAnsi="Edwardian Script ITC"/>
                          <w:b/>
                        </w:rPr>
                      </w:pPr>
                      <w:r w:rsidRPr="002326E9">
                        <w:rPr>
                          <w:rFonts w:ascii="Edwardian Script ITC" w:hAnsi="Edwardian Script ITC"/>
                          <w:b/>
                        </w:rPr>
                        <w:t>oplossing</w:t>
                      </w:r>
                    </w:p>
                  </w:txbxContent>
                </v:textbox>
              </v:shape>
            </w:pict>
          </mc:Fallback>
        </mc:AlternateContent>
      </w:r>
      <w:r w:rsidRPr="00BC6CC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203EC1" wp14:editId="04143E78">
                <wp:simplePos x="0" y="0"/>
                <wp:positionH relativeFrom="column">
                  <wp:posOffset>1457501</wp:posOffset>
                </wp:positionH>
                <wp:positionV relativeFrom="paragraph">
                  <wp:posOffset>-429880</wp:posOffset>
                </wp:positionV>
                <wp:extent cx="609655" cy="423545"/>
                <wp:effectExtent l="0" t="0" r="0" b="0"/>
                <wp:wrapNone/>
                <wp:docPr id="489151955" name="Tekstvak 489151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965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7D910" w14:textId="77777777" w:rsidR="002326E9" w:rsidRPr="002326E9" w:rsidRDefault="002326E9" w:rsidP="002326E9">
                            <w:pPr>
                              <w:rPr>
                                <w:rFonts w:ascii="Edwardian Script ITC" w:hAnsi="Edwardian Script ITC"/>
                                <w:b/>
                              </w:rPr>
                            </w:pPr>
                            <w:r w:rsidRPr="002326E9">
                              <w:rPr>
                                <w:rFonts w:ascii="Edwardian Script ITC" w:hAnsi="Edwardian Script ITC"/>
                                <w:b/>
                              </w:rPr>
                              <w:t>oplossing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03EC1" id="Tekstvak 489151955" o:spid="_x0000_s1055" type="#_x0000_t202" style="position:absolute;margin-left:114.75pt;margin-top:-33.85pt;width:48pt;height:33.35pt;rotation:18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" filled="f" stroked="f">
                <v:textbox>
                  <w:txbxContent>
                    <w:p w14:paraId="5DF7D910" w14:textId="77777777" w:rsidR="002326E9" w:rsidRPr="002326E9" w:rsidRDefault="002326E9" w:rsidP="002326E9">
                      <w:pPr>
                        <w:rPr>
                          <w:rFonts w:ascii="Edwardian Script ITC" w:hAnsi="Edwardian Script ITC"/>
                          <w:b/>
                        </w:rPr>
                      </w:pPr>
                      <w:r w:rsidRPr="002326E9">
                        <w:rPr>
                          <w:rFonts w:ascii="Edwardian Script ITC" w:hAnsi="Edwardian Script ITC"/>
                          <w:b/>
                        </w:rPr>
                        <w:t>oplossing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2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ackaging Funny">
    <w:altName w:val="Calibri"/>
    <w:charset w:val="00"/>
    <w:family w:val="auto"/>
    <w:pitch w:val="variable"/>
    <w:sig w:usb0="00000003" w:usb1="1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12"/>
    <w:rsid w:val="00104BC2"/>
    <w:rsid w:val="001F181A"/>
    <w:rsid w:val="002326E9"/>
    <w:rsid w:val="002838A6"/>
    <w:rsid w:val="002C466C"/>
    <w:rsid w:val="002D3055"/>
    <w:rsid w:val="002D5DF9"/>
    <w:rsid w:val="0030241E"/>
    <w:rsid w:val="0035654A"/>
    <w:rsid w:val="003C6613"/>
    <w:rsid w:val="003C6EED"/>
    <w:rsid w:val="00411AFF"/>
    <w:rsid w:val="0043233E"/>
    <w:rsid w:val="004E6598"/>
    <w:rsid w:val="005B710A"/>
    <w:rsid w:val="005C4633"/>
    <w:rsid w:val="006E40BF"/>
    <w:rsid w:val="007753C6"/>
    <w:rsid w:val="008F0A73"/>
    <w:rsid w:val="00964A01"/>
    <w:rsid w:val="00C241B9"/>
    <w:rsid w:val="00C428B9"/>
    <w:rsid w:val="00C811F8"/>
    <w:rsid w:val="00C9039A"/>
    <w:rsid w:val="00D4076C"/>
    <w:rsid w:val="00DA0A12"/>
    <w:rsid w:val="00DB4B4A"/>
    <w:rsid w:val="00F41D08"/>
    <w:rsid w:val="00F81C68"/>
    <w:rsid w:val="00FA4913"/>
    <w:rsid w:val="00FA4D98"/>
    <w:rsid w:val="00FC6777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1061"/>
  <w15:chartTrackingRefBased/>
  <w15:docId w15:val="{44F6878B-EC29-4578-93C3-8A1093B8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41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1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1D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1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1D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1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1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1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1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1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1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1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1D0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1D0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1D0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1D0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1D0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1D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1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1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1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1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1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1D0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1D0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1D0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1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1D0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1D0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F4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ls\OneDrive%20-%20UC%20Leuven-Limburg\Documenten\Hasselt\Chemie\3e%20jaar\Trivial%20Pursuit\Trivial%20Pursuit,%20gele%20kaartjes%20sjabloon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Trivial Pursuit, gele kaartjes sjabloon</Template>
  <TotalTime>0</TotalTime>
  <Pages>2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shania cools</dc:creator>
  <cp:keywords/>
  <dc:description/>
  <cp:lastModifiedBy>Shania Cools</cp:lastModifiedBy>
  <cp:revision>23</cp:revision>
  <dcterms:created xsi:type="dcterms:W3CDTF">2024-10-27T09:58:00Z</dcterms:created>
  <dcterms:modified xsi:type="dcterms:W3CDTF">2024-10-27T10:22:00Z</dcterms:modified>
</cp:coreProperties>
</file>