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201" w:type="dxa"/>
        <w:tblBorders>
          <w:top w:val="thinThickThinSmallGap" w:sz="24" w:space="0" w:color="00B0F0"/>
          <w:left w:val="thinThickThinSmallGap" w:sz="24" w:space="0" w:color="00B0F0"/>
          <w:bottom w:val="thinThickThinSmallGap" w:sz="24" w:space="0" w:color="00B0F0"/>
          <w:right w:val="thinThickThinSmallGap" w:sz="24" w:space="0" w:color="00B0F0"/>
          <w:insideH w:val="thinThickThinSmallGap" w:sz="24" w:space="0" w:color="00B0F0"/>
          <w:insideV w:val="thinThickThinSmallGap" w:sz="24" w:space="0" w:color="00B0F0"/>
        </w:tblBorders>
        <w:tblLook w:val="04A0" w:firstRow="1" w:lastRow="0" w:firstColumn="1" w:lastColumn="0" w:noHBand="0" w:noVBand="1"/>
      </w:tblPr>
      <w:tblGrid>
        <w:gridCol w:w="3067"/>
        <w:gridCol w:w="3067"/>
        <w:gridCol w:w="3067"/>
      </w:tblGrid>
      <w:tr w:rsidR="00F41D08" w14:paraId="3438C3CA" w14:textId="77777777" w:rsidTr="003C6613">
        <w:trPr>
          <w:trHeight w:val="2132"/>
        </w:trPr>
        <w:tc>
          <w:tcPr>
            <w:tcW w:w="3067" w:type="dxa"/>
          </w:tcPr>
          <w:p w14:paraId="2F3F4D64" w14:textId="77777777" w:rsidR="00F41D08" w:rsidRDefault="00F41D08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C508C7" wp14:editId="2EEEB2DB">
                      <wp:simplePos x="0" y="0"/>
                      <wp:positionH relativeFrom="column">
                        <wp:posOffset>-96986</wp:posOffset>
                      </wp:positionH>
                      <wp:positionV relativeFrom="paragraph">
                        <wp:posOffset>-63163</wp:posOffset>
                      </wp:positionV>
                      <wp:extent cx="1981200" cy="685800"/>
                      <wp:effectExtent l="0" t="0" r="0" b="0"/>
                      <wp:wrapNone/>
                      <wp:docPr id="1160422730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A79415" w14:textId="77777777" w:rsidR="00F41D08" w:rsidRPr="003C6613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00B0F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C6613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00B0F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Trivial pursuit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508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margin-left:-7.65pt;margin-top:-4.95pt;width:156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" filled="f" stroked="f" strokeweight=".5pt">
                      <v:textbox>
                        <w:txbxContent>
                          <w:p w14:paraId="6BA79415" w14:textId="77777777" w:rsidR="00F41D08" w:rsidRPr="003C6613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6613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Trivial pursuit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503914" wp14:editId="1EAA6C9D">
                      <wp:simplePos x="0" y="0"/>
                      <wp:positionH relativeFrom="column">
                        <wp:posOffset>418633</wp:posOffset>
                      </wp:positionH>
                      <wp:positionV relativeFrom="paragraph">
                        <wp:posOffset>691683</wp:posOffset>
                      </wp:positionV>
                      <wp:extent cx="992777" cy="380689"/>
                      <wp:effectExtent l="0" t="0" r="0" b="635"/>
                      <wp:wrapNone/>
                      <wp:docPr id="16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A795FC" w14:textId="77777777" w:rsidR="00F41D08" w:rsidRPr="00F41D08" w:rsidRDefault="00F41D08" w:rsidP="00F41D08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Naamgeving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03914" id="_x0000_s1027" type="#_x0000_t202" style="position:absolute;margin-left:32.95pt;margin-top:54.45pt;width:78.1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" filled="f" stroked="f">
                      <v:textbox>
                        <w:txbxContent>
                          <w:p w14:paraId="7EA795FC" w14:textId="77777777" w:rsidR="00F41D08" w:rsidRPr="00F41D08" w:rsidRDefault="00F41D08" w:rsidP="00F41D08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  <w:t>Naamgeving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B158D4B" wp14:editId="54DA29F2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409897527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5F748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1 2 1"/>
                        <v:f eqn="prod @11 3 1"/>
                        <v:f eqn="prod height 1 2"/>
                        <v:f eqn="sum @14 0 @12"/>
                        <v:f eqn="sum height 0 @10"/>
                        <v:f eqn="sum height 0 @11"/>
                        <v:f eqn="prod width 1 2"/>
                        <v:f eqn="sum width 0 2700"/>
                        <v:f eqn="sum @18 0 2700"/>
                        <v:f eqn="val width"/>
                        <v:f eqn="val height"/>
                      </v:formulas>
                      <v:path o:extrusionok="f" o:connecttype="custom" o:connectlocs="@18,@10;2700,@15;@18,21600;@19,@15" o:connectangles="270,180,90,0" textboxrect="@0,@10,@9,21600"/>
                      <v:handles>
                        <v:h position="#0,bottomRight" xrange="2700,8100"/>
                        <v:h position="center,#1" yrange="0,7200"/>
                      </v:handles>
                      <o:complex v:ext="view"/>
                    </v:shapetype>
                    <v:shape id="Lint: omlaag gekanteld 2" o:spid="_x0000_s1026" type="#_x0000_t53" style="position:absolute;margin-left:6pt;margin-top:53.6pt;width:132.75pt;height:26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" adj=",3600" fillcolor="#00b0f0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2A88C787" w14:textId="77777777" w:rsidR="00F41D08" w:rsidRDefault="00F41D08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0880F7D" wp14:editId="0EC721CE">
                      <wp:simplePos x="0" y="0"/>
                      <wp:positionH relativeFrom="column">
                        <wp:posOffset>1779529</wp:posOffset>
                      </wp:positionH>
                      <wp:positionV relativeFrom="paragraph">
                        <wp:posOffset>-55983</wp:posOffset>
                      </wp:positionV>
                      <wp:extent cx="1981200" cy="685800"/>
                      <wp:effectExtent l="0" t="0" r="0" b="0"/>
                      <wp:wrapNone/>
                      <wp:docPr id="1293916203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E819AB" w14:textId="77777777" w:rsidR="00F41D08" w:rsidRPr="00F41D08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4F81BD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C6613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00B0F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Trivial</w:t>
                                  </w:r>
                                  <w:r w:rsidRPr="00F41D08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4F81BD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3C6613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00B0F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pursuit</w:t>
                                  </w:r>
                                  <w:r w:rsidRPr="00F41D08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4F81BD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80F7D" id="_x0000_s1028" type="#_x0000_t202" style="position:absolute;margin-left:140.1pt;margin-top:-4.4pt;width:156pt;height:5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" filled="f" stroked="f" strokeweight=".5pt">
                      <v:textbox>
                        <w:txbxContent>
                          <w:p w14:paraId="59E819AB" w14:textId="77777777" w:rsidR="00F41D08" w:rsidRPr="00F41D08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4F81BD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6613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Trivial</w:t>
                            </w:r>
                            <w:r w:rsidRPr="00F41D08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4F81BD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C6613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pursuit</w:t>
                            </w:r>
                            <w:r w:rsidRPr="00F41D08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4F81BD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86884D3" wp14:editId="2CBC53D7">
                      <wp:simplePos x="0" y="0"/>
                      <wp:positionH relativeFrom="column">
                        <wp:posOffset>-135073</wp:posOffset>
                      </wp:positionH>
                      <wp:positionV relativeFrom="paragraph">
                        <wp:posOffset>-41055</wp:posOffset>
                      </wp:positionV>
                      <wp:extent cx="1981200" cy="685800"/>
                      <wp:effectExtent l="0" t="0" r="0" b="0"/>
                      <wp:wrapNone/>
                      <wp:docPr id="208889421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2E40E7" w14:textId="77777777" w:rsidR="00F41D08" w:rsidRPr="003C6613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00B0F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C6613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00B0F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Trivial pursuit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884D3" id="_x0000_s1029" type="#_x0000_t202" style="position:absolute;margin-left:-10.65pt;margin-top:-3.25pt;width:156pt;height:5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" filled="f" stroked="f" strokeweight=".5pt">
                      <v:textbox>
                        <w:txbxContent>
                          <w:p w14:paraId="472E40E7" w14:textId="77777777" w:rsidR="00F41D08" w:rsidRPr="003C6613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6613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Trivial pursuit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E939FE" wp14:editId="4162ABC7">
                      <wp:simplePos x="0" y="0"/>
                      <wp:positionH relativeFrom="column">
                        <wp:posOffset>418633</wp:posOffset>
                      </wp:positionH>
                      <wp:positionV relativeFrom="paragraph">
                        <wp:posOffset>691683</wp:posOffset>
                      </wp:positionV>
                      <wp:extent cx="992777" cy="380689"/>
                      <wp:effectExtent l="0" t="0" r="0" b="635"/>
                      <wp:wrapNone/>
                      <wp:docPr id="484287042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0D3CE5" w14:textId="77777777" w:rsidR="00F41D08" w:rsidRPr="00F41D08" w:rsidRDefault="00F41D08" w:rsidP="00F41D08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Naamgeving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939FE" id="_x0000_s1030" type="#_x0000_t202" style="position:absolute;margin-left:32.95pt;margin-top:54.45pt;width:78.15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" filled="f" stroked="f">
                      <v:textbox>
                        <w:txbxContent>
                          <w:p w14:paraId="4D0D3CE5" w14:textId="77777777" w:rsidR="00F41D08" w:rsidRPr="00F41D08" w:rsidRDefault="00F41D08" w:rsidP="00F41D08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  <w:t>Naamgeving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164B75B" wp14:editId="0FDACB2B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532553297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C3F1F" id="Lint: omlaag gekanteld 2" o:spid="_x0000_s1026" type="#_x0000_t53" style="position:absolute;margin-left:6pt;margin-top:53.6pt;width:132.75pt;height:26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" adj=",3600" fillcolor="#00b0f0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5C5B437C" w14:textId="77777777" w:rsidR="00F41D08" w:rsidRDefault="00F41D08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7B0F16F" wp14:editId="3A2B193C">
                      <wp:simplePos x="0" y="0"/>
                      <wp:positionH relativeFrom="column">
                        <wp:posOffset>418633</wp:posOffset>
                      </wp:positionH>
                      <wp:positionV relativeFrom="paragraph">
                        <wp:posOffset>691683</wp:posOffset>
                      </wp:positionV>
                      <wp:extent cx="992777" cy="380689"/>
                      <wp:effectExtent l="0" t="0" r="0" b="635"/>
                      <wp:wrapNone/>
                      <wp:docPr id="252968480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8253C2" w14:textId="77777777" w:rsidR="00F41D08" w:rsidRPr="00F41D08" w:rsidRDefault="00F41D08" w:rsidP="00F41D08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Naamgeving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0F16F" id="_x0000_s1031" type="#_x0000_t202" style="position:absolute;margin-left:32.95pt;margin-top:54.45pt;width:78.15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" filled="f" stroked="f">
                      <v:textbox>
                        <w:txbxContent>
                          <w:p w14:paraId="028253C2" w14:textId="77777777" w:rsidR="00F41D08" w:rsidRPr="00F41D08" w:rsidRDefault="00F41D08" w:rsidP="00F41D08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  <w:t>Naamgeving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273F627" wp14:editId="55B70A76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1300477387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4BED7" id="Lint: omlaag gekanteld 2" o:spid="_x0000_s1026" type="#_x0000_t53" style="position:absolute;margin-left:6pt;margin-top:53.6pt;width:132.75pt;height:26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" adj=",3600" fillcolor="#00b0f0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41D08" w14:paraId="5694AF27" w14:textId="77777777" w:rsidTr="003C6613">
        <w:trPr>
          <w:trHeight w:val="2132"/>
        </w:trPr>
        <w:tc>
          <w:tcPr>
            <w:tcW w:w="3067" w:type="dxa"/>
          </w:tcPr>
          <w:p w14:paraId="00BBEAC3" w14:textId="77777777" w:rsidR="00F41D08" w:rsidRDefault="00F41D08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A1937F7" wp14:editId="6484FC88">
                      <wp:simplePos x="0" y="0"/>
                      <wp:positionH relativeFrom="column">
                        <wp:posOffset>-105850</wp:posOffset>
                      </wp:positionH>
                      <wp:positionV relativeFrom="paragraph">
                        <wp:posOffset>-71547</wp:posOffset>
                      </wp:positionV>
                      <wp:extent cx="1981200" cy="685800"/>
                      <wp:effectExtent l="0" t="0" r="0" b="0"/>
                      <wp:wrapNone/>
                      <wp:docPr id="1217618219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C06F21" w14:textId="77777777" w:rsidR="00F41D08" w:rsidRPr="00F41D08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4F81BD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C6613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00B0F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Trivial</w:t>
                                  </w:r>
                                  <w:r w:rsidRPr="00F41D08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4F81BD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3C6613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00B0F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pursuit</w:t>
                                  </w:r>
                                  <w:r w:rsidRPr="00F41D08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4F81BD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937F7" id="_x0000_s1032" type="#_x0000_t202" style="position:absolute;margin-left:-8.35pt;margin-top:-5.65pt;width:156pt;height:5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" filled="f" stroked="f" strokeweight=".5pt">
                      <v:textbox>
                        <w:txbxContent>
                          <w:p w14:paraId="47C06F21" w14:textId="77777777" w:rsidR="00F41D08" w:rsidRPr="00F41D08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4F81BD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6613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Trivial</w:t>
                            </w:r>
                            <w:r w:rsidRPr="00F41D08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4F81BD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C6613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pursuit</w:t>
                            </w:r>
                            <w:r w:rsidRPr="00F41D08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4F81BD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CD8ECA2" wp14:editId="08FAED07">
                      <wp:simplePos x="0" y="0"/>
                      <wp:positionH relativeFrom="column">
                        <wp:posOffset>1823668</wp:posOffset>
                      </wp:positionH>
                      <wp:positionV relativeFrom="paragraph">
                        <wp:posOffset>-64083</wp:posOffset>
                      </wp:positionV>
                      <wp:extent cx="1981200" cy="685800"/>
                      <wp:effectExtent l="0" t="0" r="0" b="0"/>
                      <wp:wrapNone/>
                      <wp:docPr id="1687570020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3D3A4D" w14:textId="77777777" w:rsidR="00F41D08" w:rsidRPr="00F41D08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4F81BD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C6613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00B0F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Trivial</w:t>
                                  </w:r>
                                  <w:r w:rsidRPr="00F41D08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4F81BD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3C6613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00B0F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pursuit</w:t>
                                  </w:r>
                                  <w:r w:rsidRPr="00F41D08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4F81BD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8ECA2" id="_x0000_s1033" type="#_x0000_t202" style="position:absolute;margin-left:143.6pt;margin-top:-5.05pt;width:156pt;height:5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" filled="f" stroked="f" strokeweight=".5pt">
                      <v:textbox>
                        <w:txbxContent>
                          <w:p w14:paraId="4B3D3A4D" w14:textId="77777777" w:rsidR="00F41D08" w:rsidRPr="00F41D08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4F81BD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6613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Trivial</w:t>
                            </w:r>
                            <w:r w:rsidRPr="00F41D08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4F81BD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C6613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pursuit</w:t>
                            </w:r>
                            <w:r w:rsidRPr="00F41D08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4F81BD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D63E7C8" wp14:editId="1CBFAD03">
                      <wp:simplePos x="0" y="0"/>
                      <wp:positionH relativeFrom="column">
                        <wp:posOffset>418633</wp:posOffset>
                      </wp:positionH>
                      <wp:positionV relativeFrom="paragraph">
                        <wp:posOffset>691683</wp:posOffset>
                      </wp:positionV>
                      <wp:extent cx="992777" cy="380689"/>
                      <wp:effectExtent l="0" t="0" r="0" b="635"/>
                      <wp:wrapNone/>
                      <wp:docPr id="170771650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FFB74F" w14:textId="77777777" w:rsidR="00F41D08" w:rsidRPr="00F41D08" w:rsidRDefault="00F41D08" w:rsidP="00F41D08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Naamgeving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3E7C8" id="_x0000_s1034" type="#_x0000_t202" style="position:absolute;margin-left:32.95pt;margin-top:54.45pt;width:78.15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" filled="f" stroked="f">
                      <v:textbox>
                        <w:txbxContent>
                          <w:p w14:paraId="21FFB74F" w14:textId="77777777" w:rsidR="00F41D08" w:rsidRPr="00F41D08" w:rsidRDefault="00F41D08" w:rsidP="00F41D08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  <w:t>Naamgeving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05D1F44" wp14:editId="0F8518A5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1404884376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E030E" id="Lint: omlaag gekanteld 2" o:spid="_x0000_s1026" type="#_x0000_t53" style="position:absolute;margin-left:6pt;margin-top:53.6pt;width:132.75pt;height:26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" adj=",3600" fillcolor="#00b0f0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4429EE2A" w14:textId="77777777" w:rsidR="00F41D08" w:rsidRDefault="00F41D08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00F3A7A" wp14:editId="63431591">
                      <wp:simplePos x="0" y="0"/>
                      <wp:positionH relativeFrom="column">
                        <wp:posOffset>1779530</wp:posOffset>
                      </wp:positionH>
                      <wp:positionV relativeFrom="paragraph">
                        <wp:posOffset>-56619</wp:posOffset>
                      </wp:positionV>
                      <wp:extent cx="1981200" cy="685800"/>
                      <wp:effectExtent l="0" t="0" r="0" b="0"/>
                      <wp:wrapNone/>
                      <wp:docPr id="795547596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1E55B3" w14:textId="77777777" w:rsidR="00F41D08" w:rsidRPr="00F41D08" w:rsidRDefault="00F41D08" w:rsidP="00F41D08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4F81BD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C6613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00B0F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Trivial</w:t>
                                  </w:r>
                                  <w:r w:rsidRPr="00F41D08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4F81BD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3C6613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00B0F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pursuit</w:t>
                                  </w:r>
                                  <w:r w:rsidRPr="00F41D08">
                                    <w:rPr>
                                      <w:rFonts w:ascii="Edwardian Script ITC" w:hAnsi="Edwardian Script ITC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rgbClr w14:val="4F81BD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F3A7A" id="_x0000_s1035" type="#_x0000_t202" style="position:absolute;margin-left:140.1pt;margin-top:-4.45pt;width:156pt;height:5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" filled="f" stroked="f" strokeweight=".5pt">
                      <v:textbox>
                        <w:txbxContent>
                          <w:p w14:paraId="201E55B3" w14:textId="77777777" w:rsidR="00F41D08" w:rsidRPr="00F41D08" w:rsidRDefault="00F41D08" w:rsidP="00F41D08">
                            <w:pP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4F81BD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6613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Trivial</w:t>
                            </w:r>
                            <w:r w:rsidRPr="00F41D08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4F81BD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C6613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pursuit</w:t>
                            </w:r>
                            <w:r w:rsidRPr="00F41D08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4F81BD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F9F575E" wp14:editId="3EE775DC">
                      <wp:simplePos x="0" y="0"/>
                      <wp:positionH relativeFrom="column">
                        <wp:posOffset>418633</wp:posOffset>
                      </wp:positionH>
                      <wp:positionV relativeFrom="paragraph">
                        <wp:posOffset>691683</wp:posOffset>
                      </wp:positionV>
                      <wp:extent cx="992777" cy="380689"/>
                      <wp:effectExtent l="0" t="0" r="0" b="635"/>
                      <wp:wrapNone/>
                      <wp:docPr id="437567905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F47167" w14:textId="77777777" w:rsidR="00F41D08" w:rsidRPr="00F41D08" w:rsidRDefault="00F41D08" w:rsidP="00F41D08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Naamgeving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F575E" id="_x0000_s1036" type="#_x0000_t202" style="position:absolute;margin-left:32.95pt;margin-top:54.45pt;width:78.15pt;height:3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" filled="f" stroked="f">
                      <v:textbox>
                        <w:txbxContent>
                          <w:p w14:paraId="5DF47167" w14:textId="77777777" w:rsidR="00F41D08" w:rsidRPr="00F41D08" w:rsidRDefault="00F41D08" w:rsidP="00F41D08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  <w:t>Naamgeving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0A1420D" wp14:editId="556FD15A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241154298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E4702" id="Lint: omlaag gekanteld 2" o:spid="_x0000_s1026" type="#_x0000_t53" style="position:absolute;margin-left:6pt;margin-top:53.6pt;width:132.75pt;height:26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" adj=",3600" fillcolor="#00b0f0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17A2AB5C" w14:textId="77777777" w:rsidR="00F41D08" w:rsidRDefault="00F41D08" w:rsidP="00F41D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DBF415D" wp14:editId="6D3B5430">
                      <wp:simplePos x="0" y="0"/>
                      <wp:positionH relativeFrom="column">
                        <wp:posOffset>418633</wp:posOffset>
                      </wp:positionH>
                      <wp:positionV relativeFrom="paragraph">
                        <wp:posOffset>691683</wp:posOffset>
                      </wp:positionV>
                      <wp:extent cx="992777" cy="380689"/>
                      <wp:effectExtent l="0" t="0" r="0" b="635"/>
                      <wp:wrapNone/>
                      <wp:docPr id="507467013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2777" cy="3806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9D5953" w14:textId="77777777" w:rsidR="00F41D08" w:rsidRPr="00F41D08" w:rsidRDefault="00F41D08" w:rsidP="00F41D08">
                                  <w:pPr>
                                    <w:jc w:val="center"/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Naamgeving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F415D" id="_x0000_s1037" type="#_x0000_t202" style="position:absolute;margin-left:32.95pt;margin-top:54.45pt;width:78.15pt;height:3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" filled="f" stroked="f">
                      <v:textbox>
                        <w:txbxContent>
                          <w:p w14:paraId="379D5953" w14:textId="77777777" w:rsidR="00F41D08" w:rsidRPr="00F41D08" w:rsidRDefault="00F41D08" w:rsidP="00F41D08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FFFFFF" w:themeColor="background1"/>
                                <w:sz w:val="32"/>
                                <w:szCs w:val="32"/>
                              </w:rPr>
                              <w:t>Naamgeving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819B99D" wp14:editId="2DF27F66">
                      <wp:simplePos x="0" y="0"/>
                      <wp:positionH relativeFrom="column">
                        <wp:posOffset>75967</wp:posOffset>
                      </wp:positionH>
                      <wp:positionV relativeFrom="paragraph">
                        <wp:posOffset>680409</wp:posOffset>
                      </wp:positionV>
                      <wp:extent cx="1686198" cy="332170"/>
                      <wp:effectExtent l="38100" t="0" r="66675" b="10795"/>
                      <wp:wrapNone/>
                      <wp:docPr id="1916662138" name="Lint: omlaag gekant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6198" cy="332170"/>
                              </a:xfrm>
                              <a:prstGeom prst="ribbon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95059" id="Lint: omlaag gekanteld 2" o:spid="_x0000_s1026" type="#_x0000_t53" style="position:absolute;margin-left:6pt;margin-top:53.6pt;width:132.75pt;height:26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" adj=",3600" fillcolor="#00b0f0" strokecolor="#0d0d0d [3069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211056FE" w14:textId="77777777" w:rsidR="00F41D08" w:rsidRDefault="00F41D08"/>
    <w:p w14:paraId="0AE6105D" w14:textId="77777777" w:rsidR="00F41D08" w:rsidRDefault="00F41D08">
      <w:r>
        <w:br w:type="page"/>
      </w:r>
    </w:p>
    <w:tbl>
      <w:tblPr>
        <w:tblStyle w:val="Tabelraster"/>
        <w:tblW w:w="9201" w:type="dxa"/>
        <w:tblInd w:w="82" w:type="dxa"/>
        <w:tblBorders>
          <w:top w:val="thinThickThinSmallGap" w:sz="24" w:space="0" w:color="00B0F0"/>
          <w:left w:val="thinThickThinSmallGap" w:sz="24" w:space="0" w:color="00B0F0"/>
          <w:bottom w:val="thinThickThinSmallGap" w:sz="24" w:space="0" w:color="00B0F0"/>
          <w:right w:val="thinThickThinSmallGap" w:sz="24" w:space="0" w:color="00B0F0"/>
          <w:insideH w:val="thinThickThinSmallGap" w:sz="24" w:space="0" w:color="00B0F0"/>
          <w:insideV w:val="thinThickThinSmallGap" w:sz="24" w:space="0" w:color="00B0F0"/>
        </w:tblBorders>
        <w:tblLook w:val="04A0" w:firstRow="1" w:lastRow="0" w:firstColumn="1" w:lastColumn="0" w:noHBand="0" w:noVBand="1"/>
      </w:tblPr>
      <w:tblGrid>
        <w:gridCol w:w="3067"/>
        <w:gridCol w:w="3067"/>
        <w:gridCol w:w="3067"/>
      </w:tblGrid>
      <w:tr w:rsidR="002326E9" w:rsidRPr="002326E9" w14:paraId="4D2FE799" w14:textId="77777777" w:rsidTr="003C6613">
        <w:trPr>
          <w:trHeight w:val="2132"/>
        </w:trPr>
        <w:tc>
          <w:tcPr>
            <w:tcW w:w="3067" w:type="dxa"/>
          </w:tcPr>
          <w:p w14:paraId="370E7B34" w14:textId="77777777" w:rsidR="002326E9" w:rsidRPr="002326E9" w:rsidRDefault="002326E9" w:rsidP="00BF7466">
            <w:pPr>
              <w:rPr>
                <w:sz w:val="18"/>
                <w:szCs w:val="18"/>
              </w:rPr>
            </w:pPr>
            <w:r w:rsidRPr="002326E9">
              <w:rPr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B0E2AD8" wp14:editId="798E828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1270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13" name="Tekstva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D4C656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E2AD8" id="Tekstvak 13" o:spid="_x0000_s1038" type="#_x0000_t202" style="position:absolute;margin-left:-2.2pt;margin-top:.1pt;width:54.95pt;height:24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" filled="f" stroked="f">
                      <v:textbox>
                        <w:txbxContent>
                          <w:p w14:paraId="6DD4C656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4199554E" w14:textId="77777777" w:rsidR="002326E9" w:rsidRPr="002326E9" w:rsidRDefault="002326E9" w:rsidP="00BF7466">
            <w:pPr>
              <w:rPr>
                <w:sz w:val="18"/>
                <w:szCs w:val="18"/>
              </w:rPr>
            </w:pPr>
          </w:p>
          <w:p w14:paraId="326A5BE4" w14:textId="52833F34" w:rsidR="002326E9" w:rsidRPr="002326E9" w:rsidRDefault="008E7AF0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Geef de systematische naam van:</w:t>
            </w:r>
          </w:p>
          <w:p w14:paraId="35540967" w14:textId="3922C6B9" w:rsidR="00F41D08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B332C25" wp14:editId="253167E0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571500</wp:posOffset>
                      </wp:positionV>
                      <wp:extent cx="1151890" cy="260985"/>
                      <wp:effectExtent l="0" t="0" r="0" b="5715"/>
                      <wp:wrapThrough wrapText="bothSides">
                        <wp:wrapPolygon edited="0">
                          <wp:start x="20886" y="21600"/>
                          <wp:lineTo x="20886" y="1104"/>
                          <wp:lineTo x="1238" y="1104"/>
                          <wp:lineTo x="1238" y="21600"/>
                          <wp:lineTo x="20886" y="21600"/>
                        </wp:wrapPolygon>
                      </wp:wrapThrough>
                      <wp:docPr id="20" name="Tekstva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518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0B270F" w14:textId="0DF28B9B" w:rsidR="002326E9" w:rsidRPr="002326E9" w:rsidRDefault="00EE31F6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 w:rsidR="00223F0A">
                                    <w:rPr>
                                      <w:sz w:val="14"/>
                                      <w:szCs w:val="14"/>
                                    </w:rPr>
                                    <w:t>istikstofpentoxide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32C25" id="Tekstvak 20" o:spid="_x0000_s1039" type="#_x0000_t202" style="position:absolute;margin-left:54.25pt;margin-top:45pt;width:90.7pt;height:20.55pt;rotation:18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" filled="f" stroked="f">
                      <v:textbox>
                        <w:txbxContent>
                          <w:p w14:paraId="530B270F" w14:textId="0DF28B9B" w:rsidR="002326E9" w:rsidRPr="002326E9" w:rsidRDefault="00EE31F6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D</w:t>
                            </w:r>
                            <w:r w:rsidR="00223F0A">
                              <w:rPr>
                                <w:sz w:val="14"/>
                                <w:szCs w:val="14"/>
                              </w:rPr>
                              <w:t>istikstofpentoxide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223F0A">
              <w:rPr>
                <w:sz w:val="18"/>
                <w:szCs w:val="18"/>
              </w:rPr>
              <w:t>N</w:t>
            </w:r>
            <w:r w:rsidR="00223F0A" w:rsidRPr="00223F0A">
              <w:rPr>
                <w:sz w:val="18"/>
                <w:szCs w:val="18"/>
                <w:vertAlign w:val="subscript"/>
              </w:rPr>
              <w:t>2</w:t>
            </w:r>
            <w:r w:rsidR="00223F0A">
              <w:rPr>
                <w:sz w:val="18"/>
                <w:szCs w:val="18"/>
              </w:rPr>
              <w:t>O</w:t>
            </w:r>
            <w:r w:rsidR="00223F0A" w:rsidRPr="00223F0A">
              <w:rPr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3067" w:type="dxa"/>
          </w:tcPr>
          <w:p w14:paraId="73F98A82" w14:textId="77777777" w:rsidR="002326E9" w:rsidRPr="002326E9" w:rsidRDefault="002326E9" w:rsidP="00BF7466">
            <w:pPr>
              <w:rPr>
                <w:sz w:val="18"/>
                <w:szCs w:val="18"/>
              </w:rPr>
            </w:pPr>
            <w:r w:rsidRPr="002326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36ACD85" wp14:editId="635B5CA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1270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437912019" name="Tekstvak 437912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1B16EC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ACD85" id="Tekstvak 437912019" o:spid="_x0000_s1040" type="#_x0000_t202" style="position:absolute;margin-left:-2.4pt;margin-top:.1pt;width:54.95pt;height:24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" filled="f" stroked="f">
                      <v:textbox>
                        <w:txbxContent>
                          <w:p w14:paraId="391B16EC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4743921D" w14:textId="77777777" w:rsidR="002326E9" w:rsidRPr="002326E9" w:rsidRDefault="002326E9" w:rsidP="00BF7466">
            <w:pPr>
              <w:rPr>
                <w:sz w:val="18"/>
                <w:szCs w:val="18"/>
              </w:rPr>
            </w:pPr>
          </w:p>
          <w:p w14:paraId="06494A2A" w14:textId="2E619908" w:rsidR="002326E9" w:rsidRPr="002326E9" w:rsidRDefault="008E7AF0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Geef de systematische naam van:</w:t>
            </w:r>
          </w:p>
          <w:p w14:paraId="44AEE8C0" w14:textId="2CA9B3D3" w:rsidR="002326E9" w:rsidRPr="002326E9" w:rsidRDefault="00EE31F6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  <w:r w:rsidRPr="00EE31F6">
              <w:rPr>
                <w:sz w:val="18"/>
                <w:szCs w:val="18"/>
                <w:vertAlign w:val="subscript"/>
              </w:rPr>
              <w:t>2</w:t>
            </w:r>
          </w:p>
          <w:p w14:paraId="0523F022" w14:textId="77777777" w:rsidR="00F41D08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2FE5DE4" wp14:editId="3364CAE5">
                      <wp:simplePos x="0" y="0"/>
                      <wp:positionH relativeFrom="column">
                        <wp:posOffset>659949</wp:posOffset>
                      </wp:positionH>
                      <wp:positionV relativeFrom="paragraph">
                        <wp:posOffset>433151</wp:posOffset>
                      </wp:positionV>
                      <wp:extent cx="1151890" cy="260985"/>
                      <wp:effectExtent l="0" t="0" r="0" b="5715"/>
                      <wp:wrapThrough wrapText="bothSides">
                        <wp:wrapPolygon edited="0">
                          <wp:start x="20886" y="21600"/>
                          <wp:lineTo x="20886" y="1104"/>
                          <wp:lineTo x="1238" y="1104"/>
                          <wp:lineTo x="1238" y="21600"/>
                          <wp:lineTo x="20886" y="21600"/>
                        </wp:wrapPolygon>
                      </wp:wrapThrough>
                      <wp:docPr id="2103216028" name="Tekstvak 2103216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518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C66BEB" w14:textId="44A32882" w:rsidR="002326E9" w:rsidRPr="002326E9" w:rsidRDefault="00EE31F6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Koolstofdioxide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E5DE4" id="Tekstvak 2103216028" o:spid="_x0000_s1041" type="#_x0000_t202" style="position:absolute;margin-left:51.95pt;margin-top:34.1pt;width:90.7pt;height:20.55pt;rotation:18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" filled="f" stroked="f">
                      <v:textbox>
                        <w:txbxContent>
                          <w:p w14:paraId="61C66BEB" w14:textId="44A32882" w:rsidR="002326E9" w:rsidRPr="002326E9" w:rsidRDefault="00EE31F6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Koolstofdioxide 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4EC00EC9" w14:textId="77777777" w:rsidR="002326E9" w:rsidRDefault="002326E9" w:rsidP="00BF7466">
            <w:pPr>
              <w:rPr>
                <w:sz w:val="18"/>
                <w:szCs w:val="18"/>
              </w:rPr>
            </w:pPr>
            <w:r w:rsidRPr="002326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CC88F94" wp14:editId="7538F92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6985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1874173174" name="Tekstvak 1874173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85E37D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88F94" id="Tekstvak 1874173174" o:spid="_x0000_s1042" type="#_x0000_t202" style="position:absolute;margin-left:-2.4pt;margin-top:.55pt;width:54.95pt;height:24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" filled="f" stroked="f">
                      <v:textbox>
                        <w:txbxContent>
                          <w:p w14:paraId="3985E37D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390404F8" w14:textId="77777777" w:rsidR="002326E9" w:rsidRDefault="002326E9" w:rsidP="00BF7466">
            <w:pPr>
              <w:rPr>
                <w:sz w:val="18"/>
                <w:szCs w:val="18"/>
              </w:rPr>
            </w:pPr>
          </w:p>
          <w:p w14:paraId="6A3F70AA" w14:textId="6012892B" w:rsidR="002326E9" w:rsidRDefault="008E7AF0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Geef de systematische naam van:</w:t>
            </w:r>
          </w:p>
          <w:p w14:paraId="1ED20A0B" w14:textId="4F3827D4" w:rsidR="002326E9" w:rsidRDefault="00A24208" w:rsidP="00BF746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HCl</w:t>
            </w:r>
            <w:proofErr w:type="spellEnd"/>
          </w:p>
          <w:p w14:paraId="7AD80B21" w14:textId="77777777" w:rsidR="00F41D08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5BC4071" wp14:editId="4200E3BA">
                      <wp:simplePos x="0" y="0"/>
                      <wp:positionH relativeFrom="column">
                        <wp:posOffset>659857</wp:posOffset>
                      </wp:positionH>
                      <wp:positionV relativeFrom="paragraph">
                        <wp:posOffset>433149</wp:posOffset>
                      </wp:positionV>
                      <wp:extent cx="1151890" cy="260985"/>
                      <wp:effectExtent l="0" t="0" r="0" b="5715"/>
                      <wp:wrapThrough wrapText="bothSides">
                        <wp:wrapPolygon edited="0">
                          <wp:start x="20886" y="21600"/>
                          <wp:lineTo x="20886" y="1104"/>
                          <wp:lineTo x="1238" y="1104"/>
                          <wp:lineTo x="1238" y="21600"/>
                          <wp:lineTo x="20886" y="21600"/>
                        </wp:wrapPolygon>
                      </wp:wrapThrough>
                      <wp:docPr id="544992137" name="Tekstvak 544992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518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1E7102" w14:textId="6B5D4D43" w:rsidR="002326E9" w:rsidRPr="002326E9" w:rsidRDefault="00A24208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Waterstofchloride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C4071" id="Tekstvak 544992137" o:spid="_x0000_s1043" type="#_x0000_t202" style="position:absolute;margin-left:51.95pt;margin-top:34.1pt;width:90.7pt;height:20.55pt;rotation:18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" filled="f" stroked="f">
                      <v:textbox>
                        <w:txbxContent>
                          <w:p w14:paraId="071E7102" w14:textId="6B5D4D43" w:rsidR="002326E9" w:rsidRPr="002326E9" w:rsidRDefault="00A24208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Waterstofchloride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2326E9" w:rsidRPr="002326E9" w14:paraId="6110BA22" w14:textId="77777777" w:rsidTr="003C6613">
        <w:trPr>
          <w:trHeight w:val="2132"/>
        </w:trPr>
        <w:tc>
          <w:tcPr>
            <w:tcW w:w="3067" w:type="dxa"/>
          </w:tcPr>
          <w:p w14:paraId="41D4C71A" w14:textId="77777777" w:rsidR="002326E9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2D24A5" wp14:editId="59E3B21F">
                      <wp:simplePos x="0" y="0"/>
                      <wp:positionH relativeFrom="column">
                        <wp:posOffset>1269831</wp:posOffset>
                      </wp:positionH>
                      <wp:positionV relativeFrom="paragraph">
                        <wp:posOffset>-439794</wp:posOffset>
                      </wp:positionV>
                      <wp:extent cx="609655" cy="423545"/>
                      <wp:effectExtent l="0" t="0" r="0" b="0"/>
                      <wp:wrapNone/>
                      <wp:docPr id="2" name="Tekstva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09655" cy="423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B0B814" w14:textId="77777777" w:rsidR="002326E9" w:rsidRPr="002326E9" w:rsidRDefault="002326E9" w:rsidP="002326E9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</w:pP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  <w:t>oplossing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D24A5" id="Tekstvak 2" o:spid="_x0000_s1044" type="#_x0000_t202" style="position:absolute;margin-left:100pt;margin-top:-34.65pt;width:48pt;height:33.35pt;rotation:18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" filled="f" stroked="f">
                      <v:textbox>
                        <w:txbxContent>
                          <w:p w14:paraId="3EB0B814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26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F35237C" wp14:editId="049F05D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0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2077415320" name="Tekstvak 2077415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BB8BD9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5237C" id="Tekstvak 2077415320" o:spid="_x0000_s1045" type="#_x0000_t202" style="position:absolute;margin-left:-2.2pt;margin-top:0;width:54.95pt;height:24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" filled="f" stroked="f">
                      <v:textbox>
                        <w:txbxContent>
                          <w:p w14:paraId="3FBB8BD9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1AE70737" w14:textId="77777777" w:rsidR="002326E9" w:rsidRPr="002326E9" w:rsidRDefault="002326E9" w:rsidP="00BF7466">
            <w:pPr>
              <w:rPr>
                <w:sz w:val="18"/>
                <w:szCs w:val="18"/>
              </w:rPr>
            </w:pPr>
          </w:p>
          <w:p w14:paraId="6F14C99C" w14:textId="77777777" w:rsidR="008E7AF0" w:rsidRDefault="002326E9" w:rsidP="008E7AF0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3AEFE7C" wp14:editId="4B65D9E6">
                      <wp:simplePos x="0" y="0"/>
                      <wp:positionH relativeFrom="column">
                        <wp:posOffset>689588</wp:posOffset>
                      </wp:positionH>
                      <wp:positionV relativeFrom="paragraph">
                        <wp:posOffset>726396</wp:posOffset>
                      </wp:positionV>
                      <wp:extent cx="1151890" cy="260985"/>
                      <wp:effectExtent l="0" t="0" r="0" b="5715"/>
                      <wp:wrapThrough wrapText="bothSides">
                        <wp:wrapPolygon edited="0">
                          <wp:start x="20886" y="21600"/>
                          <wp:lineTo x="20886" y="1104"/>
                          <wp:lineTo x="1238" y="1104"/>
                          <wp:lineTo x="1238" y="21600"/>
                          <wp:lineTo x="20886" y="21600"/>
                        </wp:wrapPolygon>
                      </wp:wrapThrough>
                      <wp:docPr id="1698026488" name="Tekstvak 1698026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518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BFF4D0" w14:textId="1BFE93F0" w:rsidR="002326E9" w:rsidRPr="002326E9" w:rsidRDefault="008E7AF0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Goud(|||)oxide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EFE7C" id="Tekstvak 1698026488" o:spid="_x0000_s1046" type="#_x0000_t202" style="position:absolute;margin-left:54.3pt;margin-top:57.2pt;width:90.7pt;height:20.55pt;rotation:18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" filled="f" stroked="f">
                      <v:textbox>
                        <w:txbxContent>
                          <w:p w14:paraId="69BFF4D0" w14:textId="1BFE93F0" w:rsidR="002326E9" w:rsidRPr="002326E9" w:rsidRDefault="008E7AF0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Goud(|||)oxide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8E7AF0">
              <w:rPr>
                <w:sz w:val="18"/>
                <w:szCs w:val="18"/>
              </w:rPr>
              <w:t xml:space="preserve"> </w:t>
            </w:r>
          </w:p>
          <w:p w14:paraId="22F270AC" w14:textId="0BC065F9" w:rsidR="008E7AF0" w:rsidRDefault="008E7AF0" w:rsidP="008E7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Geef de </w:t>
            </w:r>
            <w:r>
              <w:rPr>
                <w:sz w:val="18"/>
                <w:szCs w:val="18"/>
              </w:rPr>
              <w:t xml:space="preserve">stocknotatie </w:t>
            </w:r>
            <w:r>
              <w:rPr>
                <w:sz w:val="18"/>
                <w:szCs w:val="18"/>
              </w:rPr>
              <w:t>van:</w:t>
            </w:r>
          </w:p>
          <w:p w14:paraId="0F36283C" w14:textId="2BB23621" w:rsidR="008E7AF0" w:rsidRPr="002326E9" w:rsidRDefault="008E7AF0" w:rsidP="008E7AF0">
            <w:pPr>
              <w:rPr>
                <w:sz w:val="18"/>
                <w:szCs w:val="18"/>
              </w:rPr>
            </w:pPr>
            <w:r w:rsidRPr="00256864">
              <w:t>Au</w:t>
            </w:r>
            <w:r w:rsidRPr="00256864">
              <w:rPr>
                <w:vertAlign w:val="subscript"/>
              </w:rPr>
              <w:t>2</w:t>
            </w:r>
            <w:r>
              <w:t>O</w:t>
            </w:r>
            <w:r w:rsidRPr="00256864">
              <w:rPr>
                <w:vertAlign w:val="subscript"/>
              </w:rPr>
              <w:t>3</w:t>
            </w:r>
          </w:p>
          <w:p w14:paraId="2C0C897F" w14:textId="49D92DA2" w:rsidR="00F41D08" w:rsidRPr="002326E9" w:rsidRDefault="00F41D08" w:rsidP="00BF7466">
            <w:pPr>
              <w:rPr>
                <w:sz w:val="18"/>
                <w:szCs w:val="18"/>
              </w:rPr>
            </w:pPr>
          </w:p>
        </w:tc>
        <w:tc>
          <w:tcPr>
            <w:tcW w:w="3067" w:type="dxa"/>
          </w:tcPr>
          <w:p w14:paraId="78038FAC" w14:textId="77777777" w:rsid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D653A41" wp14:editId="4F788017">
                      <wp:simplePos x="0" y="0"/>
                      <wp:positionH relativeFrom="column">
                        <wp:posOffset>1264928</wp:posOffset>
                      </wp:positionH>
                      <wp:positionV relativeFrom="paragraph">
                        <wp:posOffset>-417298</wp:posOffset>
                      </wp:positionV>
                      <wp:extent cx="609655" cy="423545"/>
                      <wp:effectExtent l="0" t="0" r="0" b="0"/>
                      <wp:wrapNone/>
                      <wp:docPr id="134640547" name="Tekstvak 134640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09655" cy="423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845123" w14:textId="77777777" w:rsidR="002326E9" w:rsidRPr="002326E9" w:rsidRDefault="002326E9" w:rsidP="002326E9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</w:pP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  <w:t>oplossing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53A41" id="Tekstvak 134640547" o:spid="_x0000_s1047" type="#_x0000_t202" style="position:absolute;margin-left:99.6pt;margin-top:-32.85pt;width:48pt;height:33.35pt;rotation:18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" filled="f" stroked="f">
                      <v:textbox>
                        <w:txbxContent>
                          <w:p w14:paraId="4F845123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26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CD6E033" wp14:editId="3A63E94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0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535890941" name="Tekstvak 5358909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53C376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6E033" id="Tekstvak 535890941" o:spid="_x0000_s1048" type="#_x0000_t202" style="position:absolute;margin-left:-2.4pt;margin-top:0;width:54.95pt;height:24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" filled="f" stroked="f">
                      <v:textbox>
                        <w:txbxContent>
                          <w:p w14:paraId="3153C376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3BAB9EB7" w14:textId="77777777" w:rsidR="002326E9" w:rsidRDefault="002326E9" w:rsidP="00BF7466">
            <w:pPr>
              <w:rPr>
                <w:sz w:val="18"/>
                <w:szCs w:val="18"/>
              </w:rPr>
            </w:pPr>
          </w:p>
          <w:p w14:paraId="245D3472" w14:textId="77777777" w:rsidR="008E7AF0" w:rsidRDefault="008E7AF0" w:rsidP="00BF7466">
            <w:pPr>
              <w:rPr>
                <w:sz w:val="18"/>
                <w:szCs w:val="18"/>
              </w:rPr>
            </w:pPr>
          </w:p>
          <w:p w14:paraId="2E698D0C" w14:textId="2254DE60" w:rsidR="008E7AF0" w:rsidRDefault="008E7AF0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Geef de s</w:t>
            </w:r>
            <w:r>
              <w:rPr>
                <w:sz w:val="18"/>
                <w:szCs w:val="18"/>
              </w:rPr>
              <w:t>tocknotatie</w:t>
            </w:r>
            <w:r>
              <w:rPr>
                <w:sz w:val="18"/>
                <w:szCs w:val="18"/>
              </w:rPr>
              <w:t xml:space="preserve"> van:</w:t>
            </w:r>
          </w:p>
          <w:p w14:paraId="5F0E3F4B" w14:textId="06F6FD5F" w:rsidR="002326E9" w:rsidRDefault="008E7AF0" w:rsidP="00BF7466">
            <w:pPr>
              <w:rPr>
                <w:sz w:val="18"/>
                <w:szCs w:val="18"/>
              </w:rPr>
            </w:pPr>
            <w:r>
              <w:t>Fe</w:t>
            </w:r>
            <w:r w:rsidRPr="00642909">
              <w:rPr>
                <w:vertAlign w:val="subscript"/>
              </w:rPr>
              <w:t>2</w:t>
            </w:r>
            <w:r>
              <w:t>O</w:t>
            </w:r>
            <w:r w:rsidRPr="00642909">
              <w:rPr>
                <w:vertAlign w:val="subscript"/>
              </w:rPr>
              <w:t>3</w:t>
            </w:r>
          </w:p>
          <w:p w14:paraId="2E5A2AC0" w14:textId="77777777" w:rsidR="00F41D08" w:rsidRP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5FA3AF1" wp14:editId="0BB3EEB8">
                      <wp:simplePos x="0" y="0"/>
                      <wp:positionH relativeFrom="column">
                        <wp:posOffset>659773</wp:posOffset>
                      </wp:positionH>
                      <wp:positionV relativeFrom="paragraph">
                        <wp:posOffset>292981</wp:posOffset>
                      </wp:positionV>
                      <wp:extent cx="1151890" cy="260985"/>
                      <wp:effectExtent l="0" t="0" r="0" b="5715"/>
                      <wp:wrapThrough wrapText="bothSides">
                        <wp:wrapPolygon edited="0">
                          <wp:start x="20886" y="21600"/>
                          <wp:lineTo x="20886" y="1104"/>
                          <wp:lineTo x="1238" y="1104"/>
                          <wp:lineTo x="1238" y="21600"/>
                          <wp:lineTo x="20886" y="21600"/>
                        </wp:wrapPolygon>
                      </wp:wrapThrough>
                      <wp:docPr id="965726411" name="Tekstvak 965726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518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CBC435" w14:textId="607550B3" w:rsidR="002326E9" w:rsidRPr="002326E9" w:rsidRDefault="008E7AF0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Ijzer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(|||)oxide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A3AF1" id="Tekstvak 965726411" o:spid="_x0000_s1049" type="#_x0000_t202" style="position:absolute;margin-left:51.95pt;margin-top:23.05pt;width:90.7pt;height:20.55pt;rotation:18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" filled="f" stroked="f">
                      <v:textbox>
                        <w:txbxContent>
                          <w:p w14:paraId="0ACBC435" w14:textId="607550B3" w:rsidR="002326E9" w:rsidRPr="002326E9" w:rsidRDefault="008E7AF0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Ijzer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>(|||)oxide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3067" w:type="dxa"/>
          </w:tcPr>
          <w:p w14:paraId="5426DDFE" w14:textId="77777777" w:rsidR="002326E9" w:rsidRDefault="002326E9" w:rsidP="00BF7466">
            <w:pPr>
              <w:rPr>
                <w:sz w:val="18"/>
                <w:szCs w:val="18"/>
              </w:rPr>
            </w:pPr>
            <w:r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0D9C10B" wp14:editId="0CCF7F51">
                      <wp:simplePos x="0" y="0"/>
                      <wp:positionH relativeFrom="column">
                        <wp:posOffset>1280989</wp:posOffset>
                      </wp:positionH>
                      <wp:positionV relativeFrom="paragraph">
                        <wp:posOffset>-438439</wp:posOffset>
                      </wp:positionV>
                      <wp:extent cx="609655" cy="423545"/>
                      <wp:effectExtent l="0" t="0" r="0" b="0"/>
                      <wp:wrapNone/>
                      <wp:docPr id="173569740" name="Tekstvak 173569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09655" cy="423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3B4966" w14:textId="77777777" w:rsidR="002326E9" w:rsidRPr="002326E9" w:rsidRDefault="002326E9" w:rsidP="002326E9">
                                  <w:pPr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</w:pP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</w:rPr>
                                    <w:t>oplossing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9C10B" id="Tekstvak 173569740" o:spid="_x0000_s1050" type="#_x0000_t202" style="position:absolute;margin-left:100.85pt;margin-top:-34.5pt;width:48pt;height:33.35pt;rotation:18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" filled="f" stroked="f">
                      <v:textbox>
                        <w:txbxContent>
                          <w:p w14:paraId="283B4966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26E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F54025F" wp14:editId="24EBB5F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0</wp:posOffset>
                      </wp:positionV>
                      <wp:extent cx="697865" cy="313055"/>
                      <wp:effectExtent l="0" t="0" r="0" b="0"/>
                      <wp:wrapThrough wrapText="bothSides">
                        <wp:wrapPolygon edited="0">
                          <wp:start x="1179" y="0"/>
                          <wp:lineTo x="1179" y="19716"/>
                          <wp:lineTo x="19458" y="19716"/>
                          <wp:lineTo x="19458" y="0"/>
                          <wp:lineTo x="1179" y="0"/>
                        </wp:wrapPolygon>
                      </wp:wrapThrough>
                      <wp:docPr id="462833224" name="Tekstvak 462833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865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ED98FC" w14:textId="77777777" w:rsidR="002326E9" w:rsidRPr="002326E9" w:rsidRDefault="002326E9" w:rsidP="002326E9">
                                  <w:pPr>
                                    <w:rPr>
                                      <w:rFonts w:ascii="Packaging Funny" w:hAnsi="Packaging Funny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2326E9">
                                    <w:rPr>
                                      <w:rFonts w:ascii="Edwardian Script ITC" w:hAnsi="Edwardian Script ITC"/>
                                      <w:b/>
                                      <w:sz w:val="28"/>
                                      <w:szCs w:val="28"/>
                                    </w:rPr>
                                    <w:t>pgave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4025F" id="Tekstvak 462833224" o:spid="_x0000_s1051" type="#_x0000_t202" style="position:absolute;margin-left:-1.15pt;margin-top:0;width:54.95pt;height:24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" filled="f" stroked="f">
                      <v:textbox>
                        <w:txbxContent>
                          <w:p w14:paraId="72ED98FC" w14:textId="77777777" w:rsidR="002326E9" w:rsidRPr="002326E9" w:rsidRDefault="002326E9" w:rsidP="002326E9">
                            <w:pPr>
                              <w:rPr>
                                <w:rFonts w:ascii="Packaging Funny" w:hAnsi="Packaging Funn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2326E9">
                              <w:rPr>
                                <w:rFonts w:ascii="Edwardian Script ITC" w:hAnsi="Edwardian Script ITC"/>
                                <w:b/>
                                <w:sz w:val="28"/>
                                <w:szCs w:val="28"/>
                              </w:rPr>
                              <w:t>pgave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721F35BB" w14:textId="77777777" w:rsidR="002326E9" w:rsidRDefault="002326E9" w:rsidP="00BF7466">
            <w:pPr>
              <w:rPr>
                <w:sz w:val="18"/>
                <w:szCs w:val="18"/>
              </w:rPr>
            </w:pPr>
          </w:p>
          <w:p w14:paraId="0BA6BCF5" w14:textId="77777777" w:rsidR="008E7AF0" w:rsidRDefault="008E7AF0" w:rsidP="008E7AF0">
            <w:pPr>
              <w:rPr>
                <w:sz w:val="18"/>
                <w:szCs w:val="18"/>
              </w:rPr>
            </w:pPr>
          </w:p>
          <w:p w14:paraId="405391E4" w14:textId="198B16CB" w:rsidR="00F41D08" w:rsidRPr="002326E9" w:rsidRDefault="008E7AF0" w:rsidP="00BF7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Geef de s</w:t>
            </w:r>
            <w:r>
              <w:rPr>
                <w:sz w:val="18"/>
                <w:szCs w:val="18"/>
              </w:rPr>
              <w:t xml:space="preserve">tocknotatie </w:t>
            </w:r>
            <w:r>
              <w:rPr>
                <w:sz w:val="18"/>
                <w:szCs w:val="18"/>
              </w:rPr>
              <w:t>van:</w:t>
            </w:r>
            <w:r>
              <w:rPr>
                <w:sz w:val="18"/>
                <w:szCs w:val="18"/>
              </w:rPr>
              <w:br/>
            </w:r>
            <w:r w:rsidR="002326E9" w:rsidRPr="00BC6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1B10BE5" wp14:editId="0021FC07">
                      <wp:simplePos x="0" y="0"/>
                      <wp:positionH relativeFrom="column">
                        <wp:posOffset>660305</wp:posOffset>
                      </wp:positionH>
                      <wp:positionV relativeFrom="paragraph">
                        <wp:posOffset>573545</wp:posOffset>
                      </wp:positionV>
                      <wp:extent cx="1151890" cy="260985"/>
                      <wp:effectExtent l="0" t="0" r="0" b="5715"/>
                      <wp:wrapThrough wrapText="bothSides">
                        <wp:wrapPolygon edited="0">
                          <wp:start x="20886" y="21600"/>
                          <wp:lineTo x="20886" y="1104"/>
                          <wp:lineTo x="1238" y="1104"/>
                          <wp:lineTo x="1238" y="21600"/>
                          <wp:lineTo x="20886" y="21600"/>
                        </wp:wrapPolygon>
                      </wp:wrapThrough>
                      <wp:docPr id="70463438" name="Tekstvak 70463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1518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DE79B7" w14:textId="34B08D12" w:rsidR="002326E9" w:rsidRPr="002326E9" w:rsidRDefault="008E7AF0" w:rsidP="002326E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Ijzer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(||)chloride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10BE5" id="Tekstvak 70463438" o:spid="_x0000_s1052" type="#_x0000_t202" style="position:absolute;margin-left:52pt;margin-top:45.15pt;width:90.7pt;height:20.55pt;rotation:18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" filled="f" stroked="f">
                      <v:textbox>
                        <w:txbxContent>
                          <w:p w14:paraId="0EDE79B7" w14:textId="34B08D12" w:rsidR="002326E9" w:rsidRPr="002326E9" w:rsidRDefault="008E7AF0" w:rsidP="002326E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Ijzer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>(||)chloride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>FeCl</w:t>
            </w:r>
            <w:r w:rsidRPr="008E7AF0">
              <w:rPr>
                <w:sz w:val="18"/>
                <w:szCs w:val="18"/>
                <w:vertAlign w:val="subscript"/>
              </w:rPr>
              <w:t>2</w:t>
            </w:r>
          </w:p>
        </w:tc>
      </w:tr>
    </w:tbl>
    <w:p w14:paraId="59C1902E" w14:textId="77777777" w:rsidR="00C428B9" w:rsidRDefault="002326E9">
      <w:r w:rsidRPr="00BC6CC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CE55FD" wp14:editId="30C59349">
                <wp:simplePos x="0" y="0"/>
                <wp:positionH relativeFrom="column">
                  <wp:posOffset>5300334</wp:posOffset>
                </wp:positionH>
                <wp:positionV relativeFrom="paragraph">
                  <wp:posOffset>-411748</wp:posOffset>
                </wp:positionV>
                <wp:extent cx="609655" cy="423545"/>
                <wp:effectExtent l="0" t="0" r="0" b="0"/>
                <wp:wrapNone/>
                <wp:docPr id="1680972209" name="Tekstvak 1680972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965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47FF3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E55FD" id="Tekstvak 1680972209" o:spid="_x0000_s1053" type="#_x0000_t202" style="position:absolute;margin-left:417.35pt;margin-top:-32.4pt;width:48pt;height:33.35pt;rotation:18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" filled="f" stroked="f">
                <v:textbox>
                  <w:txbxContent>
                    <w:p w14:paraId="1EB47FF3" w14:textId="77777777" w:rsidR="002326E9" w:rsidRPr="002326E9" w:rsidRDefault="002326E9" w:rsidP="002326E9">
                      <w:pPr>
                        <w:rPr>
                          <w:rFonts w:ascii="Edwardian Script ITC" w:hAnsi="Edwardian Script ITC"/>
                          <w:b/>
                        </w:rPr>
                      </w:pPr>
                      <w:r w:rsidRPr="002326E9">
                        <w:rPr>
                          <w:rFonts w:ascii="Edwardian Script ITC" w:hAnsi="Edwardian Script ITC"/>
                          <w:b/>
                        </w:rPr>
                        <w:t>oplossing</w:t>
                      </w:r>
                    </w:p>
                  </w:txbxContent>
                </v:textbox>
              </v:shape>
            </w:pict>
          </mc:Fallback>
        </mc:AlternateContent>
      </w:r>
      <w:r w:rsidRPr="00BC6CC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B032EF" wp14:editId="509EC561">
                <wp:simplePos x="0" y="0"/>
                <wp:positionH relativeFrom="column">
                  <wp:posOffset>3371223</wp:posOffset>
                </wp:positionH>
                <wp:positionV relativeFrom="paragraph">
                  <wp:posOffset>-412482</wp:posOffset>
                </wp:positionV>
                <wp:extent cx="609655" cy="423545"/>
                <wp:effectExtent l="0" t="0" r="0" b="0"/>
                <wp:wrapNone/>
                <wp:docPr id="1762246822" name="Tekstvak 1762246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965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15E2C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32EF" id="Tekstvak 1762246822" o:spid="_x0000_s1054" type="#_x0000_t202" style="position:absolute;margin-left:265.45pt;margin-top:-32.5pt;width:48pt;height:33.35pt;rotation:18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" filled="f" stroked="f">
                <v:textbox>
                  <w:txbxContent>
                    <w:p w14:paraId="64C15E2C" w14:textId="77777777" w:rsidR="002326E9" w:rsidRPr="002326E9" w:rsidRDefault="002326E9" w:rsidP="002326E9">
                      <w:pPr>
                        <w:rPr>
                          <w:rFonts w:ascii="Edwardian Script ITC" w:hAnsi="Edwardian Script ITC"/>
                          <w:b/>
                        </w:rPr>
                      </w:pPr>
                      <w:r w:rsidRPr="002326E9">
                        <w:rPr>
                          <w:rFonts w:ascii="Edwardian Script ITC" w:hAnsi="Edwardian Script ITC"/>
                          <w:b/>
                        </w:rPr>
                        <w:t>oplossing</w:t>
                      </w:r>
                    </w:p>
                  </w:txbxContent>
                </v:textbox>
              </v:shape>
            </w:pict>
          </mc:Fallback>
        </mc:AlternateContent>
      </w:r>
      <w:r w:rsidRPr="00BC6CC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06E9CF" wp14:editId="0244A6A9">
                <wp:simplePos x="0" y="0"/>
                <wp:positionH relativeFrom="column">
                  <wp:posOffset>1457501</wp:posOffset>
                </wp:positionH>
                <wp:positionV relativeFrom="paragraph">
                  <wp:posOffset>-429880</wp:posOffset>
                </wp:positionV>
                <wp:extent cx="609655" cy="423545"/>
                <wp:effectExtent l="0" t="0" r="0" b="0"/>
                <wp:wrapNone/>
                <wp:docPr id="489151955" name="Tekstvak 489151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0965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456C3" w14:textId="77777777" w:rsidR="002326E9" w:rsidRPr="002326E9" w:rsidRDefault="002326E9" w:rsidP="002326E9">
                            <w:pPr>
                              <w:rPr>
                                <w:rFonts w:ascii="Edwardian Script ITC" w:hAnsi="Edwardian Script ITC"/>
                                <w:b/>
                              </w:rPr>
                            </w:pPr>
                            <w:r w:rsidRPr="002326E9">
                              <w:rPr>
                                <w:rFonts w:ascii="Edwardian Script ITC" w:hAnsi="Edwardian Script ITC"/>
                                <w:b/>
                              </w:rPr>
                              <w:t>oplossing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E9CF" id="Tekstvak 489151955" o:spid="_x0000_s1055" type="#_x0000_t202" style="position:absolute;margin-left:114.75pt;margin-top:-33.85pt;width:48pt;height:33.35pt;rotation:18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" filled="f" stroked="f">
                <v:textbox>
                  <w:txbxContent>
                    <w:p w14:paraId="560456C3" w14:textId="77777777" w:rsidR="002326E9" w:rsidRPr="002326E9" w:rsidRDefault="002326E9" w:rsidP="002326E9">
                      <w:pPr>
                        <w:rPr>
                          <w:rFonts w:ascii="Edwardian Script ITC" w:hAnsi="Edwardian Script ITC"/>
                          <w:b/>
                        </w:rPr>
                      </w:pPr>
                      <w:r w:rsidRPr="002326E9">
                        <w:rPr>
                          <w:rFonts w:ascii="Edwardian Script ITC" w:hAnsi="Edwardian Script ITC"/>
                          <w:b/>
                        </w:rPr>
                        <w:t>oplossing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2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ckaging Funny">
    <w:altName w:val="Calibri"/>
    <w:charset w:val="00"/>
    <w:family w:val="auto"/>
    <w:pitch w:val="variable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F0"/>
    <w:rsid w:val="001F181A"/>
    <w:rsid w:val="00223F0A"/>
    <w:rsid w:val="002326E9"/>
    <w:rsid w:val="002C466C"/>
    <w:rsid w:val="002D3055"/>
    <w:rsid w:val="003C6613"/>
    <w:rsid w:val="005479FE"/>
    <w:rsid w:val="0079239C"/>
    <w:rsid w:val="008E7AF0"/>
    <w:rsid w:val="00A24208"/>
    <w:rsid w:val="00C428B9"/>
    <w:rsid w:val="00EE31F6"/>
    <w:rsid w:val="00F4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E556"/>
  <w15:chartTrackingRefBased/>
  <w15:docId w15:val="{89F9AABE-0E73-4C00-AC39-72640E66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1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1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1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1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1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1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1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1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1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1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1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1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1D0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1D0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1D0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1D0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1D0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1D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1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1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1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1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1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1D0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1D0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1D0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1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1D0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1D0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4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ls\OneDrive%20-%20UC%20Leuven-Limburg\Documenten\Hasselt\Chemie\3e%20jaar\Trivial%20Pursuit\Trivial%20Pursuit,%20blauwe%20%20kaartjes%20sjabloon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Trivial Pursuit, blauwe  kaartjes sjabloon</Template>
  <TotalTime>0</TotalTime>
  <Pages>2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shania cools</dc:creator>
  <cp:keywords/>
  <dc:description/>
  <cp:lastModifiedBy>Shania Cools</cp:lastModifiedBy>
  <cp:revision>5</cp:revision>
  <dcterms:created xsi:type="dcterms:W3CDTF">2024-10-27T09:46:00Z</dcterms:created>
  <dcterms:modified xsi:type="dcterms:W3CDTF">2024-10-27T09:58:00Z</dcterms:modified>
</cp:coreProperties>
</file>